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符合教学类副教授部分业绩条件申请表</w:t>
      </w:r>
    </w:p>
    <w:tbl>
      <w:tblPr>
        <w:tblStyle w:val="3"/>
        <w:tblW w:w="8708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438"/>
        <w:gridCol w:w="182"/>
        <w:gridCol w:w="702"/>
        <w:gridCol w:w="928"/>
        <w:gridCol w:w="977"/>
        <w:gridCol w:w="454"/>
        <w:gridCol w:w="629"/>
        <w:gridCol w:w="130"/>
        <w:gridCol w:w="347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231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22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77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167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669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  <w:r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/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  <w:t>行政职务</w:t>
            </w:r>
          </w:p>
        </w:tc>
        <w:tc>
          <w:tcPr>
            <w:tcW w:w="1812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90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  <w:t>最终学位</w:t>
            </w:r>
            <w:r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/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  <w:t>授予单位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231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3250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7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250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231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  <w:t>主要教学</w:t>
            </w: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  <w:t>授课对象</w:t>
            </w:r>
          </w:p>
        </w:tc>
        <w:tc>
          <w:tcPr>
            <w:tcW w:w="1106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1690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23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23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23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231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  <w:t>主要教学改革与研究简历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167" w:type="dxa"/>
            <w:gridSpan w:val="7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690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23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7" w:type="dxa"/>
            <w:gridSpan w:val="7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23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7" w:type="dxa"/>
            <w:gridSpan w:val="7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23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7" w:type="dxa"/>
            <w:gridSpan w:val="7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231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  <w:t>学生评价情况（近五年）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167" w:type="dxa"/>
            <w:gridSpan w:val="7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  <w:t>学生评价情况</w:t>
            </w:r>
          </w:p>
        </w:tc>
        <w:tc>
          <w:tcPr>
            <w:tcW w:w="1690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23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7" w:type="dxa"/>
            <w:gridSpan w:val="7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23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7" w:type="dxa"/>
            <w:gridSpan w:val="7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23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7" w:type="dxa"/>
            <w:gridSpan w:val="7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23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7" w:type="dxa"/>
            <w:gridSpan w:val="7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23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7" w:type="dxa"/>
            <w:gridSpan w:val="7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231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  <w:t>教学业绩考核情况（近五年）</w:t>
            </w:r>
          </w:p>
        </w:tc>
        <w:tc>
          <w:tcPr>
            <w:tcW w:w="7477" w:type="dxa"/>
            <w:gridSpan w:val="1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231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  <w:t>何时何地受何奖励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167" w:type="dxa"/>
            <w:gridSpan w:val="7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  <w:t>荣誉名称</w:t>
            </w:r>
          </w:p>
        </w:tc>
        <w:tc>
          <w:tcPr>
            <w:tcW w:w="1690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  <w:t>发奖单位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23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7" w:type="dxa"/>
            <w:gridSpan w:val="7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23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7" w:type="dxa"/>
            <w:gridSpan w:val="7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23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7" w:type="dxa"/>
            <w:gridSpan w:val="7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231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  <w:t>其他情况说明</w:t>
            </w:r>
          </w:p>
        </w:tc>
        <w:tc>
          <w:tcPr>
            <w:tcW w:w="7477" w:type="dxa"/>
            <w:gridSpan w:val="10"/>
            <w:vAlign w:val="center"/>
          </w:tcPr>
          <w:p>
            <w:pPr>
              <w:snapToGrid w:val="0"/>
              <w:spacing w:line="320" w:lineRule="exact"/>
              <w:jc w:val="left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  <w:t>（可附件）</w:t>
            </w:r>
          </w:p>
          <w:p>
            <w:pPr>
              <w:snapToGrid w:val="0"/>
              <w:spacing w:line="320" w:lineRule="exact"/>
              <w:jc w:val="left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jc w:val="left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jc w:val="left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jc w:val="left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jc w:val="left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231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  <w:t>二级学院（部）意见</w:t>
            </w:r>
          </w:p>
        </w:tc>
        <w:tc>
          <w:tcPr>
            <w:tcW w:w="7477" w:type="dxa"/>
            <w:gridSpan w:val="10"/>
            <w:vAlign w:val="center"/>
          </w:tcPr>
          <w:p>
            <w:pPr>
              <w:snapToGrid w:val="0"/>
              <w:spacing w:line="320" w:lineRule="exact"/>
              <w:jc w:val="right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jc w:val="right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jc w:val="right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jc w:val="right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jc w:val="right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  <w:t>二级学院（部）（盖章）</w:t>
            </w: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231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  <w:t>教务部审核意见</w:t>
            </w:r>
          </w:p>
        </w:tc>
        <w:tc>
          <w:tcPr>
            <w:tcW w:w="7477" w:type="dxa"/>
            <w:gridSpan w:val="1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  <w:t>教务部（盖章）</w:t>
            </w: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231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  <w:t>教学委员会意见</w:t>
            </w:r>
          </w:p>
        </w:tc>
        <w:tc>
          <w:tcPr>
            <w:tcW w:w="7477" w:type="dxa"/>
            <w:gridSpan w:val="1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  <w:t>负责人（签字）</w:t>
            </w: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  <w:p>
            <w:pPr>
              <w:snapToGrid w:val="0"/>
              <w:spacing w:line="320" w:lineRule="exact"/>
              <w:textAlignment w:val="baseline"/>
              <w:rPr>
                <w:color w:val="000000" w:themeColor="text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注：近五年学评教排名后10%教师视为不符合此类条件。</w:t>
      </w:r>
    </w:p>
    <w:p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54F84"/>
    <w:rsid w:val="50054F8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2018-09-30T04:08:00Z</dcterms:created>
  <dc:creator>pomereo</dc:creator>
  <cp:lastModifiedBy>pomereo</cp:lastModifiedBy>
  <dcterms:modified xsi:type="dcterms:W3CDTF">2018-09-30T04:09:44Z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