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Pr="00CC3B5E" w:rsidRDefault="00FB10F3" w:rsidP="006C5D2A">
      <w:pPr>
        <w:widowControl w:val="0"/>
        <w:snapToGrid w:val="0"/>
        <w:spacing w:line="510" w:lineRule="atLeast"/>
        <w:jc w:val="center"/>
        <w:rPr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浙江工业大学课堂教学改革</w:t>
      </w:r>
      <w:r w:rsidRPr="00CC3B5E">
        <w:rPr>
          <w:rFonts w:eastAsia="黑体" w:cs="黑体" w:hint="eastAsia"/>
          <w:sz w:val="44"/>
          <w:szCs w:val="44"/>
        </w:rPr>
        <w:t>项目</w:t>
      </w:r>
    </w:p>
    <w:p w:rsidR="00FB10F3" w:rsidRDefault="00FB10F3" w:rsidP="006C5D2A">
      <w:pPr>
        <w:widowControl w:val="0"/>
        <w:snapToGrid w:val="0"/>
        <w:spacing w:line="532" w:lineRule="atLeast"/>
        <w:jc w:val="center"/>
      </w:pPr>
    </w:p>
    <w:p w:rsidR="00FB10F3" w:rsidRPr="009F7FFD" w:rsidRDefault="00FB10F3" w:rsidP="006C5D2A">
      <w:pPr>
        <w:widowControl w:val="0"/>
        <w:snapToGrid w:val="0"/>
        <w:spacing w:line="510" w:lineRule="atLeast"/>
        <w:jc w:val="center"/>
        <w:rPr>
          <w:sz w:val="44"/>
          <w:szCs w:val="44"/>
        </w:rPr>
      </w:pPr>
      <w:r w:rsidRPr="009F7FFD">
        <w:rPr>
          <w:rFonts w:eastAsia="黑体" w:cs="黑体" w:hint="eastAsia"/>
          <w:sz w:val="44"/>
          <w:szCs w:val="44"/>
        </w:rPr>
        <w:t>申</w:t>
      </w:r>
      <w:r w:rsidRPr="009F7FFD">
        <w:rPr>
          <w:rFonts w:eastAsia="黑体"/>
          <w:sz w:val="44"/>
          <w:szCs w:val="44"/>
        </w:rPr>
        <w:t xml:space="preserve">   </w:t>
      </w:r>
      <w:r w:rsidRPr="009F7FFD">
        <w:rPr>
          <w:rFonts w:eastAsia="黑体" w:cs="黑体" w:hint="eastAsia"/>
          <w:sz w:val="44"/>
          <w:szCs w:val="44"/>
        </w:rPr>
        <w:t>请</w:t>
      </w:r>
      <w:r w:rsidRPr="009F7FFD">
        <w:rPr>
          <w:rFonts w:eastAsia="黑体"/>
          <w:sz w:val="44"/>
          <w:szCs w:val="44"/>
        </w:rPr>
        <w:t xml:space="preserve">   </w:t>
      </w:r>
      <w:r w:rsidRPr="009F7FFD">
        <w:rPr>
          <w:rFonts w:eastAsia="黑体" w:cs="黑体" w:hint="eastAsia"/>
          <w:sz w:val="44"/>
          <w:szCs w:val="44"/>
        </w:rPr>
        <w:t>书</w:t>
      </w: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532" w:lineRule="atLeas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项目名称：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请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DC25CA">
      <w:pPr>
        <w:widowControl w:val="0"/>
        <w:snapToGrid w:val="0"/>
        <w:spacing w:line="532" w:lineRule="atLeast"/>
        <w:ind w:firstLineChars="400" w:firstLine="31680"/>
      </w:pPr>
      <w:r>
        <w:rPr>
          <w:rFonts w:ascii="仿宋_GB2312" w:eastAsia="仿宋_GB2312" w:cs="仿宋_GB2312" w:hint="eastAsia"/>
          <w:sz w:val="28"/>
          <w:szCs w:val="28"/>
        </w:rPr>
        <w:t>所在学院：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电子邮箱：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</w:t>
      </w:r>
    </w:p>
    <w:p w:rsidR="00FB10F3" w:rsidRDefault="00FB10F3" w:rsidP="006C5D2A">
      <w:pPr>
        <w:widowControl w:val="0"/>
        <w:snapToGrid w:val="0"/>
        <w:spacing w:line="532" w:lineRule="atLeast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Pr="00D76460" w:rsidRDefault="00FB10F3" w:rsidP="006C5D2A">
      <w:pPr>
        <w:widowControl w:val="0"/>
        <w:snapToGrid w:val="0"/>
        <w:spacing w:line="532" w:lineRule="atLeas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浙江工业大学</w:t>
      </w:r>
    </w:p>
    <w:p w:rsidR="00FB10F3" w:rsidRPr="00D76460" w:rsidRDefault="00FB10F3" w:rsidP="006C5D2A">
      <w:pPr>
        <w:widowControl w:val="0"/>
        <w:snapToGrid w:val="0"/>
        <w:spacing w:line="532" w:lineRule="atLeast"/>
        <w:jc w:val="center"/>
        <w:rPr>
          <w:rFonts w:ascii="仿宋_GB2312" w:eastAsia="仿宋_GB2312" w:hAnsi="宋体"/>
        </w:rPr>
      </w:pPr>
      <w:r w:rsidRPr="00D76460">
        <w:rPr>
          <w:rFonts w:ascii="仿宋_GB2312" w:eastAsia="仿宋_GB2312" w:cs="仿宋_GB2312" w:hint="eastAsia"/>
          <w:sz w:val="28"/>
          <w:szCs w:val="28"/>
        </w:rPr>
        <w:t>二</w:t>
      </w:r>
      <w:r w:rsidRPr="00D76460">
        <w:rPr>
          <w:rFonts w:ascii="仿宋_GB2312" w:hAnsi="宋体" w:cs="宋体" w:hint="eastAsia"/>
          <w:sz w:val="28"/>
          <w:szCs w:val="28"/>
        </w:rPr>
        <w:t>〇</w:t>
      </w:r>
      <w:r w:rsidRPr="00D76460">
        <w:rPr>
          <w:rFonts w:ascii="仿宋_GB2312" w:eastAsia="仿宋_GB2312" w:hAnsi="宋体" w:cs="仿宋_GB2312" w:hint="eastAsia"/>
          <w:sz w:val="28"/>
          <w:szCs w:val="28"/>
        </w:rPr>
        <w:t>一</w:t>
      </w:r>
      <w:r>
        <w:rPr>
          <w:rFonts w:ascii="仿宋_GB2312" w:eastAsia="仿宋_GB2312" w:hAnsi="宋体" w:cs="仿宋_GB2312" w:hint="eastAsia"/>
          <w:sz w:val="28"/>
          <w:szCs w:val="28"/>
        </w:rPr>
        <w:t>六</w:t>
      </w:r>
      <w:r w:rsidRPr="00D76460"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D76460">
        <w:rPr>
          <w:rFonts w:ascii="仿宋_GB2312" w:eastAsia="仿宋_GB2312" w:cs="仿宋_GB2312" w:hint="eastAsia"/>
          <w:sz w:val="28"/>
          <w:szCs w:val="28"/>
        </w:rPr>
        <w:t>制</w:t>
      </w:r>
    </w:p>
    <w:p w:rsidR="00FB10F3" w:rsidRDefault="00FB10F3" w:rsidP="006C5D2A">
      <w:pPr>
        <w:widowControl w:val="0"/>
        <w:snapToGrid w:val="0"/>
        <w:spacing w:line="544" w:lineRule="atLeast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FB10F3" w:rsidRDefault="00FB10F3" w:rsidP="006C5D2A">
      <w:pPr>
        <w:widowControl w:val="0"/>
        <w:snapToGrid w:val="0"/>
        <w:spacing w:line="544" w:lineRule="atLeast"/>
      </w:pPr>
    </w:p>
    <w:p w:rsidR="00FB10F3" w:rsidRDefault="00FB10F3" w:rsidP="006C5D2A">
      <w:pPr>
        <w:widowControl w:val="0"/>
        <w:snapToGrid w:val="0"/>
        <w:spacing w:line="544" w:lineRule="atLeast"/>
        <w:rPr>
          <w:rFonts w:eastAsia="仿宋_GB2312"/>
          <w:sz w:val="28"/>
          <w:szCs w:val="28"/>
        </w:rPr>
        <w:sectPr w:rsidR="00FB10F3">
          <w:headerReference w:type="default" r:id="rId6"/>
          <w:footerReference w:type="default" r:id="rId7"/>
          <w:headerReference w:type="first" r:id="rId8"/>
          <w:footerReference w:type="first" r:id="rId9"/>
          <w:pgSz w:w="11905" w:h="16837" w:code="9"/>
          <w:pgMar w:top="1418" w:right="1701" w:bottom="1418" w:left="1701" w:header="851" w:footer="992" w:gutter="0"/>
          <w:pgNumType w:start="1"/>
          <w:cols w:sep="1" w:space="425"/>
          <w:titlePg/>
        </w:sectPr>
      </w:pPr>
    </w:p>
    <w:p w:rsidR="00FB10F3" w:rsidRDefault="00FB10F3" w:rsidP="006C5D2A">
      <w:pPr>
        <w:widowControl w:val="0"/>
        <w:snapToGrid w:val="0"/>
        <w:spacing w:line="544" w:lineRule="atLeast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一、简表</w:t>
      </w:r>
    </w:p>
    <w:tbl>
      <w:tblPr>
        <w:tblW w:w="93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1377"/>
        <w:gridCol w:w="986"/>
        <w:gridCol w:w="56"/>
        <w:gridCol w:w="423"/>
        <w:gridCol w:w="258"/>
        <w:gridCol w:w="341"/>
        <w:gridCol w:w="793"/>
        <w:gridCol w:w="93"/>
        <w:gridCol w:w="38"/>
        <w:gridCol w:w="855"/>
        <w:gridCol w:w="119"/>
        <w:gridCol w:w="453"/>
        <w:gridCol w:w="164"/>
        <w:gridCol w:w="463"/>
        <w:gridCol w:w="475"/>
        <w:gridCol w:w="1061"/>
        <w:gridCol w:w="719"/>
      </w:tblGrid>
      <w:tr w:rsidR="00FB10F3">
        <w:trPr>
          <w:cantSplit/>
          <w:trHeight w:val="685"/>
        </w:trPr>
        <w:tc>
          <w:tcPr>
            <w:tcW w:w="644" w:type="dxa"/>
            <w:vMerge w:val="restart"/>
            <w:vAlign w:val="center"/>
          </w:tcPr>
          <w:p w:rsidR="00FB10F3" w:rsidRDefault="00FB10F3" w:rsidP="006A27A1">
            <w:pPr>
              <w:pStyle w:val="a0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项</w:t>
            </w:r>
          </w:p>
          <w:p w:rsidR="00FB10F3" w:rsidRDefault="00FB10F3" w:rsidP="006A27A1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cs="宋体" w:hint="eastAsia"/>
              </w:rPr>
              <w:t>目</w:t>
            </w:r>
          </w:p>
          <w:p w:rsidR="00FB10F3" w:rsidRDefault="00FB10F3" w:rsidP="006A27A1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cs="宋体" w:hint="eastAsia"/>
              </w:rPr>
              <w:t>简</w:t>
            </w:r>
          </w:p>
          <w:p w:rsidR="00FB10F3" w:rsidRDefault="00FB10F3" w:rsidP="006A27A1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13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297" w:type="dxa"/>
            <w:gridSpan w:val="16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  <w:trHeight w:val="935"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项目类别</w:t>
            </w:r>
          </w:p>
        </w:tc>
        <w:tc>
          <w:tcPr>
            <w:tcW w:w="7297" w:type="dxa"/>
            <w:gridSpan w:val="16"/>
            <w:vAlign w:val="center"/>
          </w:tcPr>
          <w:p w:rsidR="00FB10F3" w:rsidRPr="00135BBF" w:rsidRDefault="00FB10F3" w:rsidP="00FB10F3">
            <w:pPr>
              <w:widowControl w:val="0"/>
              <w:snapToGrid w:val="0"/>
              <w:spacing w:line="544" w:lineRule="atLeast"/>
              <w:ind w:firstLineChars="100" w:firstLine="31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cs="宋体" w:hint="eastAsia"/>
                <w:sz w:val="18"/>
                <w:szCs w:val="18"/>
              </w:rPr>
              <w:t>、基础课</w:t>
            </w:r>
            <w:r>
              <w:rPr>
                <w:sz w:val="18"/>
                <w:szCs w:val="18"/>
              </w:rPr>
              <w:t xml:space="preserve">     B</w:t>
            </w:r>
            <w:r>
              <w:rPr>
                <w:rFonts w:cs="宋体" w:hint="eastAsia"/>
                <w:sz w:val="18"/>
                <w:szCs w:val="18"/>
              </w:rPr>
              <w:t>、专业课</w:t>
            </w:r>
            <w:r>
              <w:rPr>
                <w:sz w:val="18"/>
                <w:szCs w:val="18"/>
              </w:rPr>
              <w:t xml:space="preserve">     C</w:t>
            </w:r>
            <w:r>
              <w:rPr>
                <w:rFonts w:cs="宋体" w:hint="eastAsia"/>
                <w:sz w:val="18"/>
                <w:szCs w:val="18"/>
              </w:rPr>
              <w:t>、实验课</w:t>
            </w:r>
            <w:r>
              <w:rPr>
                <w:sz w:val="18"/>
                <w:szCs w:val="18"/>
              </w:rPr>
              <w:t xml:space="preserve">     D</w:t>
            </w:r>
            <w:r>
              <w:rPr>
                <w:rFonts w:cs="宋体" w:hint="eastAsia"/>
                <w:sz w:val="18"/>
                <w:szCs w:val="18"/>
              </w:rPr>
              <w:t>、其他</w:t>
            </w: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7297" w:type="dxa"/>
            <w:gridSpan w:val="16"/>
            <w:vAlign w:val="center"/>
          </w:tcPr>
          <w:p w:rsidR="00FB10F3" w:rsidRDefault="00FB10F3" w:rsidP="00FB10F3">
            <w:pPr>
              <w:widowControl w:val="0"/>
              <w:snapToGrid w:val="0"/>
              <w:spacing w:line="544" w:lineRule="atLeast"/>
              <w:ind w:firstLineChars="100" w:firstLine="31680"/>
            </w:pPr>
            <w:r>
              <w:t>2016</w:t>
            </w:r>
            <w:r>
              <w:rPr>
                <w:rFonts w:cs="宋体" w:hint="eastAsia"/>
              </w:rPr>
              <w:t>年</w:t>
            </w:r>
            <w:r>
              <w:t>9</w:t>
            </w:r>
            <w:r>
              <w:rPr>
                <w:rFonts w:cs="宋体" w:hint="eastAsia"/>
              </w:rPr>
              <w:t>月</w:t>
            </w:r>
            <w:r>
              <w:t>——2018</w:t>
            </w:r>
            <w:r>
              <w:rPr>
                <w:rFonts w:cs="宋体" w:hint="eastAsia"/>
              </w:rPr>
              <w:t>年</w:t>
            </w:r>
            <w:r>
              <w:t>9</w:t>
            </w:r>
            <w:r>
              <w:rPr>
                <w:rFonts w:cs="宋体" w:hint="eastAsia"/>
              </w:rPr>
              <w:t>月</w:t>
            </w: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拟实施班级</w:t>
            </w:r>
          </w:p>
        </w:tc>
        <w:tc>
          <w:tcPr>
            <w:tcW w:w="7297" w:type="dxa"/>
            <w:gridSpan w:val="16"/>
            <w:vAlign w:val="center"/>
          </w:tcPr>
          <w:p w:rsidR="00FB10F3" w:rsidRDefault="00FB10F3" w:rsidP="00FB10F3">
            <w:pPr>
              <w:widowControl w:val="0"/>
              <w:snapToGrid w:val="0"/>
              <w:spacing w:line="544" w:lineRule="atLeast"/>
              <w:ind w:firstLineChars="100" w:firstLine="31680"/>
            </w:pPr>
          </w:p>
        </w:tc>
      </w:tr>
      <w:tr w:rsidR="00FB10F3">
        <w:trPr>
          <w:cantSplit/>
        </w:trPr>
        <w:tc>
          <w:tcPr>
            <w:tcW w:w="644" w:type="dxa"/>
            <w:vMerge w:val="restart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目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申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请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人</w:t>
            </w:r>
          </w:p>
        </w:tc>
        <w:tc>
          <w:tcPr>
            <w:tcW w:w="13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2064" w:type="dxa"/>
            <w:gridSpan w:val="5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24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974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225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专业技术职务</w:t>
            </w:r>
            <w:r>
              <w:t>/</w:t>
            </w:r>
            <w:r>
              <w:rPr>
                <w:rFonts w:cs="宋体" w:hint="eastAsia"/>
              </w:rPr>
              <w:t>行政职务</w:t>
            </w:r>
          </w:p>
        </w:tc>
        <w:tc>
          <w:tcPr>
            <w:tcW w:w="1946" w:type="dxa"/>
            <w:gridSpan w:val="6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t>/</w:t>
            </w:r>
          </w:p>
        </w:tc>
        <w:tc>
          <w:tcPr>
            <w:tcW w:w="1591" w:type="dxa"/>
            <w:gridSpan w:val="4"/>
            <w:vAlign w:val="center"/>
          </w:tcPr>
          <w:p w:rsidR="00FB10F3" w:rsidRDefault="00FB10F3" w:rsidP="00890000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最终学位</w:t>
            </w:r>
          </w:p>
        </w:tc>
        <w:tc>
          <w:tcPr>
            <w:tcW w:w="2718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946" w:type="dxa"/>
            <w:gridSpan w:val="6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591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t>E-mail</w:t>
            </w:r>
          </w:p>
        </w:tc>
        <w:tc>
          <w:tcPr>
            <w:tcW w:w="2718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restart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主要教学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工作简历</w:t>
            </w: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48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146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授课对象</w:t>
            </w:r>
          </w:p>
        </w:tc>
        <w:tc>
          <w:tcPr>
            <w:tcW w:w="1102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学时</w:t>
            </w:r>
          </w:p>
        </w:tc>
        <w:tc>
          <w:tcPr>
            <w:tcW w:w="178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学评教（全校排名百分数）</w:t>
            </w: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8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:rsidR="00FB10F3" w:rsidRDefault="00FB10F3" w:rsidP="006A27A1">
            <w:pPr>
              <w:pStyle w:val="a0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8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:rsidR="00FB10F3" w:rsidRPr="003E0D36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8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8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restart"/>
            <w:vAlign w:val="center"/>
          </w:tcPr>
          <w:p w:rsidR="00FB10F3" w:rsidRDefault="00FB10F3" w:rsidP="00FB10F3">
            <w:pPr>
              <w:widowControl w:val="0"/>
              <w:snapToGrid w:val="0"/>
              <w:spacing w:line="544" w:lineRule="atLeast"/>
              <w:ind w:left="31680" w:hangingChars="100" w:firstLine="31680"/>
            </w:pPr>
            <w:r>
              <w:t xml:space="preserve">  </w:t>
            </w:r>
            <w:r>
              <w:rPr>
                <w:rFonts w:cs="宋体" w:hint="eastAsia"/>
              </w:rPr>
              <w:t>已结题的教学改革项目情况</w:t>
            </w: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4052" w:type="dxa"/>
            <w:gridSpan w:val="11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178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获奖情况</w:t>
            </w: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052" w:type="dxa"/>
            <w:gridSpan w:val="11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052" w:type="dxa"/>
            <w:gridSpan w:val="11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052" w:type="dxa"/>
            <w:gridSpan w:val="11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644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052" w:type="dxa"/>
            <w:gridSpan w:val="11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8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2021" w:type="dxa"/>
            <w:gridSpan w:val="2"/>
            <w:vMerge w:val="restart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项目参与人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（可无）</w:t>
            </w:r>
          </w:p>
        </w:tc>
        <w:tc>
          <w:tcPr>
            <w:tcW w:w="986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37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986" w:type="dxa"/>
            <w:gridSpan w:val="3"/>
            <w:vAlign w:val="center"/>
          </w:tcPr>
          <w:p w:rsidR="00FB10F3" w:rsidRDefault="00FB10F3" w:rsidP="006A27A1">
            <w:pPr>
              <w:pStyle w:val="a0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职称</w:t>
            </w:r>
          </w:p>
        </w:tc>
        <w:tc>
          <w:tcPr>
            <w:tcW w:w="1674" w:type="dxa"/>
            <w:gridSpan w:val="5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061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分工</w:t>
            </w:r>
          </w:p>
        </w:tc>
        <w:tc>
          <w:tcPr>
            <w:tcW w:w="719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签章</w:t>
            </w:r>
          </w:p>
        </w:tc>
      </w:tr>
      <w:tr w:rsidR="00FB10F3">
        <w:trPr>
          <w:cantSplit/>
        </w:trPr>
        <w:tc>
          <w:tcPr>
            <w:tcW w:w="2021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37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 w:rsidR="00FB10F3" w:rsidRDefault="00FB10F3" w:rsidP="006A27A1">
            <w:pPr>
              <w:pStyle w:val="a0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74" w:type="dxa"/>
            <w:gridSpan w:val="5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61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9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2021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37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 w:rsidR="00FB10F3" w:rsidRDefault="00FB10F3" w:rsidP="006A27A1">
            <w:pPr>
              <w:pStyle w:val="a0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74" w:type="dxa"/>
            <w:gridSpan w:val="5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61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9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2021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37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 w:rsidR="00FB10F3" w:rsidRDefault="00FB10F3" w:rsidP="006A27A1">
            <w:pPr>
              <w:pStyle w:val="a0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74" w:type="dxa"/>
            <w:gridSpan w:val="5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61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9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>
        <w:trPr>
          <w:cantSplit/>
        </w:trPr>
        <w:tc>
          <w:tcPr>
            <w:tcW w:w="2021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37" w:type="dxa"/>
            <w:gridSpan w:val="3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gridSpan w:val="3"/>
            <w:vAlign w:val="center"/>
          </w:tcPr>
          <w:p w:rsidR="00FB10F3" w:rsidRDefault="00FB10F3" w:rsidP="006A27A1">
            <w:pPr>
              <w:pStyle w:val="a0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74" w:type="dxa"/>
            <w:gridSpan w:val="5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61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9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</w:tbl>
    <w:p w:rsidR="00FB10F3" w:rsidRDefault="00FB10F3" w:rsidP="006C5D2A">
      <w:pPr>
        <w:widowControl w:val="0"/>
        <w:snapToGrid w:val="0"/>
        <w:spacing w:line="544" w:lineRule="atLeast"/>
        <w:rPr>
          <w:rFonts w:ascii="仿宋_GB2312" w:eastAsia="仿宋_GB2312"/>
          <w:sz w:val="28"/>
          <w:szCs w:val="28"/>
        </w:rPr>
      </w:pPr>
    </w:p>
    <w:p w:rsidR="00FB10F3" w:rsidRDefault="00FB10F3" w:rsidP="006C5D2A">
      <w:pPr>
        <w:widowControl w:val="0"/>
        <w:snapToGrid w:val="0"/>
        <w:spacing w:line="544" w:lineRule="atLeast"/>
      </w:pPr>
      <w:r>
        <w:rPr>
          <w:rFonts w:ascii="仿宋_GB2312" w:eastAsia="仿宋_GB2312" w:cs="仿宋_GB2312" w:hint="eastAsia"/>
          <w:sz w:val="28"/>
          <w:szCs w:val="28"/>
        </w:rPr>
        <w:t>二、立项依据：</w:t>
      </w:r>
      <w:r w:rsidRPr="00B7481C">
        <w:rPr>
          <w:rFonts w:ascii="仿宋_GB2312" w:eastAsia="仿宋_GB2312" w:cs="仿宋_GB2312" w:hint="eastAsia"/>
          <w:sz w:val="24"/>
          <w:szCs w:val="24"/>
        </w:rPr>
        <w:t>（项目的意义、现状分析）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4"/>
      </w:tblGrid>
      <w:tr w:rsidR="00FB10F3">
        <w:trPr>
          <w:trHeight w:val="6105"/>
        </w:trPr>
        <w:tc>
          <w:tcPr>
            <w:tcW w:w="8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Default="00FB10F3" w:rsidP="00FB10F3">
            <w:pPr>
              <w:ind w:firstLineChars="100" w:firstLine="31680"/>
              <w:jc w:val="left"/>
              <w:rPr>
                <w:rFonts w:ascii="仿宋_GB2312" w:eastAsia="仿宋_GB2312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</w:pPr>
          </w:p>
        </w:tc>
      </w:tr>
    </w:tbl>
    <w:p w:rsidR="00FB10F3" w:rsidRDefault="00FB10F3" w:rsidP="006C5D2A">
      <w:pPr>
        <w:rPr>
          <w:rFonts w:ascii="仿宋_GB2312" w:eastAsia="仿宋_GB2312"/>
          <w:sz w:val="28"/>
          <w:szCs w:val="28"/>
        </w:rPr>
      </w:pPr>
    </w:p>
    <w:p w:rsidR="00FB10F3" w:rsidRDefault="00FB10F3" w:rsidP="006C5D2A">
      <w:r>
        <w:rPr>
          <w:rFonts w:ascii="仿宋_GB2312" w:eastAsia="仿宋_GB2312" w:cs="仿宋_GB2312" w:hint="eastAsia"/>
          <w:sz w:val="28"/>
          <w:szCs w:val="28"/>
        </w:rPr>
        <w:t>三、项目实施方案及实施计划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FB10F3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Pr="00B7481C" w:rsidRDefault="00FB10F3" w:rsidP="00FB10F3">
            <w:pPr>
              <w:ind w:firstLineChars="100" w:firstLine="31680"/>
              <w:jc w:val="left"/>
              <w:rPr>
                <w:sz w:val="24"/>
                <w:szCs w:val="24"/>
              </w:rPr>
            </w:pPr>
            <w:r w:rsidRPr="00B7481C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B7481C">
              <w:rPr>
                <w:rFonts w:ascii="仿宋_GB2312" w:eastAsia="仿宋_GB2312" w:cs="仿宋_GB2312" w:hint="eastAsia"/>
                <w:sz w:val="24"/>
                <w:szCs w:val="24"/>
              </w:rPr>
              <w:t>具体改革内容、改革目标和拟解决的关键问题</w:t>
            </w:r>
          </w:p>
        </w:tc>
      </w:tr>
      <w:tr w:rsidR="00FB10F3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Pr="005C5010" w:rsidRDefault="00FB10F3" w:rsidP="00FB10F3">
            <w:pPr>
              <w:ind w:firstLineChars="100" w:firstLine="3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5010"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 w:rsidRPr="005C5010">
              <w:rPr>
                <w:rFonts w:ascii="仿宋_GB2312" w:eastAsia="仿宋_GB2312" w:cs="仿宋_GB2312" w:hint="eastAsia"/>
                <w:sz w:val="24"/>
                <w:szCs w:val="24"/>
              </w:rPr>
              <w:t>实施方案、实施方法、具体实施计划（含年度进展情况）及可行性分析</w:t>
            </w:r>
          </w:p>
        </w:tc>
      </w:tr>
    </w:tbl>
    <w:p w:rsidR="00FB10F3" w:rsidRDefault="00FB10F3" w:rsidP="006C5D2A"/>
    <w:p w:rsidR="00FB10F3" w:rsidRDefault="00FB10F3" w:rsidP="006C5D2A">
      <w:r>
        <w:rPr>
          <w:rFonts w:ascii="仿宋_GB2312" w:eastAsia="仿宋_GB2312" w:cs="仿宋_GB2312" w:hint="eastAsia"/>
          <w:sz w:val="28"/>
          <w:szCs w:val="28"/>
        </w:rPr>
        <w:t>四、教学改革基础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FB10F3">
        <w:trPr>
          <w:trHeight w:val="4830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10F3" w:rsidRPr="005C5010" w:rsidRDefault="00FB10F3" w:rsidP="00FB10F3">
            <w:pPr>
              <w:ind w:firstLineChars="100" w:firstLine="3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5010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5C5010">
              <w:rPr>
                <w:rFonts w:ascii="仿宋_GB2312" w:eastAsia="仿宋_GB2312" w:cs="仿宋_GB2312" w:hint="eastAsia"/>
                <w:sz w:val="24"/>
                <w:szCs w:val="24"/>
              </w:rPr>
              <w:t>与本项目有关的教学改革工作积累和已取得的教学改革工作成绩</w:t>
            </w:r>
          </w:p>
          <w:p w:rsidR="00FB10F3" w:rsidRDefault="00FB10F3" w:rsidP="00FB10F3">
            <w:pPr>
              <w:ind w:firstLineChars="100" w:firstLine="31680"/>
              <w:jc w:val="left"/>
            </w:pPr>
          </w:p>
          <w:p w:rsidR="00FB10F3" w:rsidRDefault="00FB10F3" w:rsidP="00FB10F3">
            <w:pPr>
              <w:ind w:firstLineChars="100" w:firstLine="31680"/>
              <w:jc w:val="left"/>
            </w:pPr>
          </w:p>
          <w:p w:rsidR="00FB10F3" w:rsidRDefault="00FB10F3" w:rsidP="00FB10F3">
            <w:pPr>
              <w:ind w:firstLineChars="100" w:firstLine="31680"/>
              <w:jc w:val="left"/>
            </w:pPr>
          </w:p>
          <w:p w:rsidR="00FB10F3" w:rsidRDefault="00FB10F3" w:rsidP="00FB10F3">
            <w:pPr>
              <w:ind w:firstLineChars="100" w:firstLine="31680"/>
              <w:jc w:val="left"/>
            </w:pPr>
          </w:p>
          <w:p w:rsidR="00FB10F3" w:rsidRDefault="00FB10F3" w:rsidP="00FB10F3">
            <w:pPr>
              <w:ind w:firstLineChars="100" w:firstLine="31680"/>
              <w:jc w:val="left"/>
            </w:pPr>
          </w:p>
          <w:p w:rsidR="00FB10F3" w:rsidRDefault="00FB10F3" w:rsidP="00FB10F3">
            <w:pPr>
              <w:ind w:firstLineChars="100" w:firstLine="31680"/>
              <w:jc w:val="left"/>
            </w:pPr>
          </w:p>
          <w:p w:rsidR="00FB10F3" w:rsidRDefault="00FB10F3" w:rsidP="00FB10F3">
            <w:pPr>
              <w:ind w:firstLineChars="100" w:firstLine="31680"/>
              <w:jc w:val="left"/>
            </w:pPr>
          </w:p>
        </w:tc>
      </w:tr>
      <w:tr w:rsidR="00FB10F3">
        <w:trPr>
          <w:trHeight w:val="8130"/>
        </w:trPr>
        <w:tc>
          <w:tcPr>
            <w:tcW w:w="8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Pr="001E2C01" w:rsidRDefault="00FB10F3" w:rsidP="00FB10F3">
            <w:pPr>
              <w:ind w:firstLineChars="100" w:firstLine="316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E2C01">
              <w:rPr>
                <w:rFonts w:ascii="仿宋_GB2312" w:eastAsia="仿宋_GB2312" w:cs="仿宋_GB2312"/>
                <w:sz w:val="24"/>
                <w:szCs w:val="24"/>
              </w:rPr>
              <w:t xml:space="preserve">2. </w:t>
            </w:r>
            <w:r w:rsidRPr="001E2C01">
              <w:rPr>
                <w:rFonts w:ascii="仿宋_GB2312" w:eastAsia="仿宋_GB2312" w:cs="仿宋_GB2312" w:hint="eastAsia"/>
                <w:sz w:val="24"/>
                <w:szCs w:val="24"/>
              </w:rPr>
              <w:t>改革所具备的条件、存在的不足与差距、改革实践基层组织</w:t>
            </w:r>
            <w:r w:rsidRPr="001E2C01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1E2C01">
              <w:rPr>
                <w:rFonts w:ascii="仿宋_GB2312" w:eastAsia="仿宋_GB2312" w:cs="仿宋_GB2312" w:hint="eastAsia"/>
                <w:sz w:val="24"/>
                <w:szCs w:val="24"/>
              </w:rPr>
              <w:t>二级学院、系、专业等</w:t>
            </w:r>
            <w:r w:rsidRPr="001E2C01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1E2C01">
              <w:rPr>
                <w:rFonts w:ascii="仿宋_GB2312" w:eastAsia="仿宋_GB2312" w:cs="仿宋_GB2312" w:hint="eastAsia"/>
                <w:sz w:val="24"/>
                <w:szCs w:val="24"/>
              </w:rPr>
              <w:t>对改革的支持情况</w:t>
            </w:r>
          </w:p>
        </w:tc>
      </w:tr>
    </w:tbl>
    <w:p w:rsidR="00FB10F3" w:rsidRDefault="00FB10F3" w:rsidP="00293EDF">
      <w:pPr>
        <w:spacing w:afterLines="50"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五、经费预算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1730"/>
        <w:gridCol w:w="3804"/>
      </w:tblGrid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  <w:r>
              <w:rPr>
                <w:rFonts w:cs="宋体" w:hint="eastAsia"/>
              </w:rPr>
              <w:t>支出科目（含配套经费）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  <w:r>
              <w:rPr>
                <w:rFonts w:cs="宋体" w:hint="eastAsia"/>
              </w:rPr>
              <w:t>金额（元）</w:t>
            </w: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  <w:r>
              <w:rPr>
                <w:rFonts w:cs="宋体" w:hint="eastAsia"/>
              </w:rPr>
              <w:t>计算根据及理由</w:t>
            </w: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pStyle w:val="a0"/>
              <w:snapToGrid w:val="0"/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1.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2.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3.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4.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5.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6.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</w:tbl>
    <w:p w:rsidR="00FB10F3" w:rsidRDefault="00FB10F3" w:rsidP="00EE7401"/>
    <w:p w:rsidR="00FB10F3" w:rsidRPr="00FD0C64" w:rsidRDefault="00FB10F3" w:rsidP="00293EDF">
      <w:pPr>
        <w:spacing w:afterLines="50"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六</w:t>
      </w:r>
      <w:r w:rsidRPr="00FD0C64">
        <w:rPr>
          <w:rFonts w:ascii="仿宋_GB2312" w:eastAsia="仿宋_GB2312" w:cs="仿宋_GB2312" w:hint="eastAsia"/>
          <w:sz w:val="28"/>
          <w:szCs w:val="28"/>
        </w:rPr>
        <w:t>、学院审核</w:t>
      </w:r>
      <w:r>
        <w:rPr>
          <w:rFonts w:ascii="仿宋_GB2312" w:eastAsia="仿宋_GB2312" w:cs="仿宋_GB2312" w:hint="eastAsia"/>
          <w:sz w:val="28"/>
          <w:szCs w:val="28"/>
        </w:rPr>
        <w:t>、意见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6"/>
        <w:gridCol w:w="5523"/>
      </w:tblGrid>
      <w:tr w:rsidR="00FB10F3" w:rsidRPr="00B60104">
        <w:trPr>
          <w:cantSplit/>
          <w:trHeight w:val="948"/>
        </w:trPr>
        <w:tc>
          <w:tcPr>
            <w:tcW w:w="3240" w:type="dxa"/>
            <w:vAlign w:val="center"/>
          </w:tcPr>
          <w:p w:rsidR="00FB10F3" w:rsidRPr="00B60104" w:rsidRDefault="00FB10F3" w:rsidP="006A27A1">
            <w:pPr>
              <w:jc w:val="center"/>
            </w:pPr>
            <w:r w:rsidRPr="00B60104">
              <w:rPr>
                <w:rFonts w:cs="宋体" w:hint="eastAsia"/>
              </w:rPr>
              <w:t>项目负责人已承担并未结题的校级教学建设项目情况</w:t>
            </w:r>
          </w:p>
        </w:tc>
        <w:tc>
          <w:tcPr>
            <w:tcW w:w="5479" w:type="dxa"/>
            <w:vAlign w:val="center"/>
          </w:tcPr>
          <w:p w:rsidR="00FB10F3" w:rsidRPr="00B60104" w:rsidRDefault="00FB10F3" w:rsidP="00EE7401"/>
        </w:tc>
      </w:tr>
      <w:tr w:rsidR="00FB10F3" w:rsidRPr="00B60104">
        <w:trPr>
          <w:cantSplit/>
          <w:trHeight w:val="918"/>
        </w:trPr>
        <w:tc>
          <w:tcPr>
            <w:tcW w:w="3240" w:type="dxa"/>
            <w:vAlign w:val="center"/>
          </w:tcPr>
          <w:p w:rsidR="00FB10F3" w:rsidRPr="00B60104" w:rsidRDefault="00FB10F3" w:rsidP="006A27A1">
            <w:r w:rsidRPr="00B60104">
              <w:rPr>
                <w:rFonts w:cs="宋体" w:hint="eastAsia"/>
              </w:rPr>
              <w:t>项目负责人两年内人事变动预期</w:t>
            </w:r>
          </w:p>
        </w:tc>
        <w:tc>
          <w:tcPr>
            <w:tcW w:w="5479" w:type="dxa"/>
            <w:vAlign w:val="center"/>
          </w:tcPr>
          <w:p w:rsidR="00FB10F3" w:rsidRPr="00B60104" w:rsidRDefault="00FB10F3" w:rsidP="00EE7401"/>
        </w:tc>
      </w:tr>
      <w:tr w:rsidR="00FB10F3" w:rsidRPr="00B60104">
        <w:trPr>
          <w:cantSplit/>
          <w:trHeight w:val="3119"/>
        </w:trPr>
        <w:tc>
          <w:tcPr>
            <w:tcW w:w="8719" w:type="dxa"/>
            <w:gridSpan w:val="2"/>
            <w:vAlign w:val="center"/>
          </w:tcPr>
          <w:p w:rsidR="00FB10F3" w:rsidRPr="00B60104" w:rsidRDefault="00FB10F3" w:rsidP="006A27A1">
            <w:r w:rsidRPr="00B60104">
              <w:rPr>
                <w:rFonts w:cs="宋体" w:hint="eastAsia"/>
              </w:rPr>
              <w:t>项目负责人所在学院</w:t>
            </w:r>
            <w:r w:rsidRPr="00C16670">
              <w:rPr>
                <w:rFonts w:cs="宋体" w:hint="eastAsia"/>
                <w:b/>
                <w:bCs/>
                <w:i/>
                <w:iCs/>
                <w:sz w:val="28"/>
                <w:szCs w:val="28"/>
              </w:rPr>
              <w:t>推荐意见</w:t>
            </w:r>
            <w:r w:rsidRPr="00B60104">
              <w:rPr>
                <w:rFonts w:cs="宋体" w:hint="eastAsia"/>
              </w:rPr>
              <w:t>及</w:t>
            </w:r>
            <w:r w:rsidRPr="00C16670">
              <w:rPr>
                <w:rFonts w:cs="宋体" w:hint="eastAsia"/>
                <w:b/>
                <w:bCs/>
                <w:i/>
                <w:iCs/>
                <w:sz w:val="28"/>
                <w:szCs w:val="28"/>
              </w:rPr>
              <w:t>部门支持政策</w:t>
            </w:r>
          </w:p>
          <w:p w:rsidR="00FB10F3" w:rsidRDefault="00FB10F3" w:rsidP="006A27A1"/>
          <w:p w:rsidR="00FB10F3" w:rsidRDefault="00FB10F3" w:rsidP="006A27A1"/>
          <w:p w:rsidR="00FB10F3" w:rsidRDefault="00FB10F3" w:rsidP="006A27A1"/>
          <w:p w:rsidR="00FB10F3" w:rsidRPr="00B60104" w:rsidRDefault="00FB10F3" w:rsidP="006A27A1"/>
          <w:p w:rsidR="00FB10F3" w:rsidRPr="00B60104" w:rsidRDefault="00FB10F3" w:rsidP="001E2C01">
            <w:pPr>
              <w:spacing w:line="360" w:lineRule="auto"/>
            </w:pPr>
            <w:r w:rsidRPr="00B60104">
              <w:t xml:space="preserve">                               </w:t>
            </w:r>
            <w:r>
              <w:t xml:space="preserve">       </w:t>
            </w:r>
            <w:r w:rsidRPr="00B60104">
              <w:rPr>
                <w:rFonts w:cs="宋体" w:hint="eastAsia"/>
              </w:rPr>
              <w:t>学院负责人（签名）：</w:t>
            </w:r>
          </w:p>
          <w:p w:rsidR="00FB10F3" w:rsidRPr="00B60104" w:rsidRDefault="00FB10F3" w:rsidP="001E2C01">
            <w:pPr>
              <w:spacing w:line="360" w:lineRule="auto"/>
            </w:pPr>
            <w:r w:rsidRPr="00B60104">
              <w:t xml:space="preserve">                               </w:t>
            </w:r>
            <w:r>
              <w:t xml:space="preserve">        </w:t>
            </w:r>
            <w:r w:rsidRPr="00B60104">
              <w:rPr>
                <w:rFonts w:cs="宋体" w:hint="eastAsia"/>
              </w:rPr>
              <w:t>单</w:t>
            </w:r>
            <w:r w:rsidRPr="00B60104">
              <w:t xml:space="preserve">      </w:t>
            </w:r>
            <w:r w:rsidRPr="00B60104">
              <w:rPr>
                <w:rFonts w:cs="宋体" w:hint="eastAsia"/>
              </w:rPr>
              <w:t>位（盖章）</w:t>
            </w:r>
          </w:p>
          <w:p w:rsidR="00FB10F3" w:rsidRPr="00B60104" w:rsidRDefault="00FB10F3" w:rsidP="001E2C01">
            <w:pPr>
              <w:spacing w:line="360" w:lineRule="auto"/>
            </w:pPr>
            <w:r w:rsidRPr="00B60104">
              <w:t xml:space="preserve">                                          </w:t>
            </w:r>
            <w:r>
              <w:t xml:space="preserve">  </w:t>
            </w:r>
            <w:r w:rsidRPr="00B60104">
              <w:rPr>
                <w:rFonts w:cs="宋体" w:hint="eastAsia"/>
              </w:rPr>
              <w:t>年</w:t>
            </w:r>
            <w:r w:rsidRPr="00B60104">
              <w:t xml:space="preserve">     </w:t>
            </w:r>
            <w:r w:rsidRPr="00B60104">
              <w:rPr>
                <w:rFonts w:cs="宋体" w:hint="eastAsia"/>
              </w:rPr>
              <w:t>月</w:t>
            </w:r>
            <w:r w:rsidRPr="00B60104">
              <w:t xml:space="preserve">      </w:t>
            </w:r>
            <w:r w:rsidRPr="00B60104">
              <w:rPr>
                <w:rFonts w:cs="宋体" w:hint="eastAsia"/>
              </w:rPr>
              <w:t>日</w:t>
            </w:r>
          </w:p>
        </w:tc>
      </w:tr>
    </w:tbl>
    <w:p w:rsidR="00FB10F3" w:rsidRDefault="00FB10F3" w:rsidP="00293EDF">
      <w:pPr>
        <w:spacing w:afterLines="50" w:line="420" w:lineRule="exact"/>
        <w:rPr>
          <w:rFonts w:ascii="仿宋_GB2312" w:eastAsia="仿宋_GB2312"/>
          <w:sz w:val="28"/>
          <w:szCs w:val="28"/>
        </w:rPr>
      </w:pPr>
    </w:p>
    <w:p w:rsidR="00FB10F3" w:rsidRPr="000E3D40" w:rsidRDefault="00FB10F3" w:rsidP="00293EDF">
      <w:pPr>
        <w:spacing w:afterLines="50"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七</w:t>
      </w:r>
      <w:r w:rsidRPr="000E3D40"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sz w:val="28"/>
          <w:szCs w:val="28"/>
        </w:rPr>
        <w:t>评审意见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95"/>
      </w:tblGrid>
      <w:tr w:rsidR="00FB10F3">
        <w:trPr>
          <w:trHeight w:val="2365"/>
          <w:jc w:val="center"/>
        </w:trPr>
        <w:tc>
          <w:tcPr>
            <w:tcW w:w="8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jc w:val="center"/>
            </w:pPr>
            <w:r>
              <w:t xml:space="preserve">              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>
              <w:t xml:space="preserve">                                               </w:t>
            </w:r>
            <w:r w:rsidRPr="003C5868">
              <w:rPr>
                <w:sz w:val="24"/>
                <w:szCs w:val="24"/>
              </w:rPr>
              <w:t xml:space="preserve"> 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 w:rsidRPr="003C5868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3C5868"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教务处</w:t>
            </w:r>
            <w:r w:rsidRPr="003C5868">
              <w:rPr>
                <w:rFonts w:cs="宋体" w:hint="eastAsia"/>
                <w:sz w:val="24"/>
                <w:szCs w:val="24"/>
              </w:rPr>
              <w:t>公章）</w:t>
            </w:r>
          </w:p>
          <w:p w:rsidR="00FB10F3" w:rsidRDefault="00FB10F3" w:rsidP="00FB10F3">
            <w:pPr>
              <w:ind w:firstLineChars="2400" w:firstLine="31680"/>
            </w:pPr>
            <w:r w:rsidRPr="003C5868">
              <w:rPr>
                <w:rFonts w:cs="宋体" w:hint="eastAsia"/>
                <w:sz w:val="24"/>
                <w:szCs w:val="24"/>
              </w:rPr>
              <w:t>年</w:t>
            </w:r>
            <w:r w:rsidRPr="003C5868">
              <w:rPr>
                <w:sz w:val="24"/>
                <w:szCs w:val="24"/>
              </w:rPr>
              <w:t xml:space="preserve">     </w:t>
            </w:r>
            <w:r w:rsidRPr="003C5868">
              <w:rPr>
                <w:rFonts w:cs="宋体" w:hint="eastAsia"/>
                <w:sz w:val="24"/>
                <w:szCs w:val="24"/>
              </w:rPr>
              <w:t>月</w:t>
            </w:r>
            <w:r w:rsidRPr="003C5868">
              <w:rPr>
                <w:sz w:val="24"/>
                <w:szCs w:val="24"/>
              </w:rPr>
              <w:t xml:space="preserve">      </w:t>
            </w:r>
            <w:r w:rsidRPr="003C5868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B10F3" w:rsidRDefault="00FB10F3" w:rsidP="00293EDF">
      <w:pPr>
        <w:spacing w:afterLines="50" w:line="420" w:lineRule="exact"/>
        <w:rPr>
          <w:rFonts w:ascii="仿宋_GB2312" w:eastAsia="仿宋_GB2312"/>
          <w:sz w:val="28"/>
          <w:szCs w:val="28"/>
        </w:rPr>
      </w:pPr>
    </w:p>
    <w:p w:rsidR="00FB10F3" w:rsidRPr="000E3D40" w:rsidRDefault="00FB10F3" w:rsidP="00293EDF">
      <w:pPr>
        <w:spacing w:afterLines="50"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八</w:t>
      </w:r>
      <w:r w:rsidRPr="000E3D40"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sz w:val="28"/>
          <w:szCs w:val="28"/>
        </w:rPr>
        <w:t>学校意见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95"/>
      </w:tblGrid>
      <w:tr w:rsidR="00FB10F3">
        <w:trPr>
          <w:trHeight w:val="2365"/>
          <w:jc w:val="center"/>
        </w:trPr>
        <w:tc>
          <w:tcPr>
            <w:tcW w:w="8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jc w:val="center"/>
            </w:pPr>
            <w:r>
              <w:t xml:space="preserve">              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>
              <w:t xml:space="preserve">                                               </w:t>
            </w:r>
            <w:r w:rsidRPr="003C5868">
              <w:rPr>
                <w:sz w:val="24"/>
                <w:szCs w:val="24"/>
              </w:rPr>
              <w:t xml:space="preserve"> </w:t>
            </w:r>
            <w:r w:rsidRPr="003C5868">
              <w:rPr>
                <w:rFonts w:cs="宋体" w:hint="eastAsia"/>
                <w:sz w:val="24"/>
                <w:szCs w:val="24"/>
              </w:rPr>
              <w:t>主管</w:t>
            </w:r>
            <w:r>
              <w:rPr>
                <w:rFonts w:cs="宋体" w:hint="eastAsia"/>
                <w:sz w:val="24"/>
                <w:szCs w:val="24"/>
              </w:rPr>
              <w:t>校长</w:t>
            </w:r>
            <w:r w:rsidRPr="003C5868">
              <w:rPr>
                <w:rFonts w:cs="宋体" w:hint="eastAsia"/>
                <w:sz w:val="24"/>
                <w:szCs w:val="24"/>
              </w:rPr>
              <w:t>签</w:t>
            </w:r>
            <w:r>
              <w:rPr>
                <w:rFonts w:cs="宋体" w:hint="eastAsia"/>
                <w:sz w:val="24"/>
                <w:szCs w:val="24"/>
              </w:rPr>
              <w:t>章</w:t>
            </w:r>
            <w:r w:rsidRPr="003C5868">
              <w:rPr>
                <w:rFonts w:cs="宋体" w:hint="eastAsia"/>
                <w:sz w:val="24"/>
                <w:szCs w:val="24"/>
              </w:rPr>
              <w:t>：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 w:rsidRPr="003C5868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  <w:p w:rsidR="00FB10F3" w:rsidRDefault="00FB10F3" w:rsidP="00FB10F3">
            <w:pPr>
              <w:ind w:firstLineChars="2400" w:firstLine="31680"/>
            </w:pPr>
            <w:r w:rsidRPr="003C5868">
              <w:rPr>
                <w:rFonts w:cs="宋体" w:hint="eastAsia"/>
                <w:sz w:val="24"/>
                <w:szCs w:val="24"/>
              </w:rPr>
              <w:t>年</w:t>
            </w:r>
            <w:r w:rsidRPr="003C5868">
              <w:rPr>
                <w:sz w:val="24"/>
                <w:szCs w:val="24"/>
              </w:rPr>
              <w:t xml:space="preserve">     </w:t>
            </w:r>
            <w:r w:rsidRPr="003C5868">
              <w:rPr>
                <w:rFonts w:cs="宋体" w:hint="eastAsia"/>
                <w:sz w:val="24"/>
                <w:szCs w:val="24"/>
              </w:rPr>
              <w:t>月</w:t>
            </w:r>
            <w:r w:rsidRPr="003C5868">
              <w:rPr>
                <w:sz w:val="24"/>
                <w:szCs w:val="24"/>
              </w:rPr>
              <w:t xml:space="preserve">      </w:t>
            </w:r>
            <w:r w:rsidRPr="003C5868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B10F3" w:rsidRPr="00EE7401" w:rsidRDefault="00FB10F3" w:rsidP="00EE7401">
      <w:bookmarkStart w:id="0" w:name="_GoBack"/>
      <w:bookmarkEnd w:id="0"/>
    </w:p>
    <w:sectPr w:rsidR="00FB10F3" w:rsidRPr="00EE7401" w:rsidSect="008C5EB6">
      <w:pgSz w:w="11905" w:h="16837" w:code="9"/>
      <w:pgMar w:top="1418" w:right="1701" w:bottom="1418" w:left="1701" w:header="851" w:footer="992" w:gutter="0"/>
      <w:pgNumType w:start="1"/>
      <w:cols w:sep="1"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F3" w:rsidRDefault="00FB10F3" w:rsidP="008C5EB6">
      <w:pPr>
        <w:spacing w:line="240" w:lineRule="auto"/>
      </w:pPr>
      <w:r>
        <w:separator/>
      </w:r>
    </w:p>
  </w:endnote>
  <w:endnote w:type="continuationSeparator" w:id="0">
    <w:p w:rsidR="00FB10F3" w:rsidRDefault="00FB10F3" w:rsidP="008C5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3" w:rsidRDefault="00FB10F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B10F3" w:rsidRDefault="00FB10F3">
    <w:pPr>
      <w:widowControl w:val="0"/>
      <w:snapToGrid w:val="0"/>
      <w:spacing w:line="240" w:lineRule="auto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89.85pt;margin-top:780.65pt;width:415.55pt;height:11.6pt;z-index:-251652096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3" w:rsidRDefault="00FB1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F3" w:rsidRDefault="00FB10F3" w:rsidP="008C5EB6">
      <w:pPr>
        <w:spacing w:line="240" w:lineRule="auto"/>
      </w:pPr>
      <w:r>
        <w:separator/>
      </w:r>
    </w:p>
  </w:footnote>
  <w:footnote w:type="continuationSeparator" w:id="0">
    <w:p w:rsidR="00FB10F3" w:rsidRDefault="00FB10F3" w:rsidP="008C5E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3" w:rsidRDefault="00FB10F3" w:rsidP="00AA77F1">
    <w:pPr>
      <w:widowControl w:val="0"/>
      <w:snapToGrid w:val="0"/>
      <w:spacing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9.85pt;margin-top:42.5pt;width:415.55pt;height:11.6pt;z-index:-251656192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  <w:r>
      <w:rPr>
        <w:noProof/>
      </w:rPr>
      <w:pict>
        <v:shape id="_x0000_s2050" type="#_x0000_t202" style="position:absolute;left:0;text-align:left;margin-left:89.85pt;margin-top:42.5pt;width:415.25pt;height:29.45pt;z-index:-251655168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FB10F3" w:rsidRDefault="00FB10F3">
                <w:pPr>
                  <w:widowControl w:val="0"/>
                  <w:snapToGrid w:val="0"/>
                  <w:spacing w:line="629" w:lineRule="atLeast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left:0;text-align:left;margin-left:89.85pt;margin-top:769.3pt;width:415.25pt;height:22.35pt;z-index:-251654144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FB10F3" w:rsidRDefault="00FB10F3">
                <w:pPr>
                  <w:widowControl w:val="0"/>
                  <w:snapToGrid w:val="0"/>
                  <w:spacing w:line="629" w:lineRule="atLeas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3" w:rsidRDefault="00FB10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2A"/>
    <w:rsid w:val="00001940"/>
    <w:rsid w:val="00002545"/>
    <w:rsid w:val="00002CB6"/>
    <w:rsid w:val="00003357"/>
    <w:rsid w:val="00003403"/>
    <w:rsid w:val="00003564"/>
    <w:rsid w:val="00003717"/>
    <w:rsid w:val="00003814"/>
    <w:rsid w:val="00004254"/>
    <w:rsid w:val="00004474"/>
    <w:rsid w:val="000048F7"/>
    <w:rsid w:val="000053C0"/>
    <w:rsid w:val="00005DE5"/>
    <w:rsid w:val="00006891"/>
    <w:rsid w:val="00006AE0"/>
    <w:rsid w:val="00006AF1"/>
    <w:rsid w:val="0000795C"/>
    <w:rsid w:val="00007F26"/>
    <w:rsid w:val="00010CC8"/>
    <w:rsid w:val="0001125E"/>
    <w:rsid w:val="00011C6E"/>
    <w:rsid w:val="000121AD"/>
    <w:rsid w:val="0001232D"/>
    <w:rsid w:val="0001236A"/>
    <w:rsid w:val="00012694"/>
    <w:rsid w:val="0001287C"/>
    <w:rsid w:val="00013338"/>
    <w:rsid w:val="00013406"/>
    <w:rsid w:val="0001347F"/>
    <w:rsid w:val="0001363C"/>
    <w:rsid w:val="0001391E"/>
    <w:rsid w:val="00013AA0"/>
    <w:rsid w:val="00014174"/>
    <w:rsid w:val="00014375"/>
    <w:rsid w:val="000146C2"/>
    <w:rsid w:val="0001481D"/>
    <w:rsid w:val="00014860"/>
    <w:rsid w:val="00015A3F"/>
    <w:rsid w:val="000172A8"/>
    <w:rsid w:val="000175FB"/>
    <w:rsid w:val="00017859"/>
    <w:rsid w:val="00020109"/>
    <w:rsid w:val="00021391"/>
    <w:rsid w:val="000222E7"/>
    <w:rsid w:val="00022B9B"/>
    <w:rsid w:val="0002356B"/>
    <w:rsid w:val="0002364D"/>
    <w:rsid w:val="00024036"/>
    <w:rsid w:val="000240B4"/>
    <w:rsid w:val="0002482C"/>
    <w:rsid w:val="00024866"/>
    <w:rsid w:val="000255B1"/>
    <w:rsid w:val="000256A5"/>
    <w:rsid w:val="00025792"/>
    <w:rsid w:val="00025C5D"/>
    <w:rsid w:val="00026089"/>
    <w:rsid w:val="00026425"/>
    <w:rsid w:val="00026450"/>
    <w:rsid w:val="00026936"/>
    <w:rsid w:val="00027276"/>
    <w:rsid w:val="0002770A"/>
    <w:rsid w:val="000304ED"/>
    <w:rsid w:val="0003081A"/>
    <w:rsid w:val="00030F20"/>
    <w:rsid w:val="000313C9"/>
    <w:rsid w:val="0003147B"/>
    <w:rsid w:val="0003183E"/>
    <w:rsid w:val="0003185D"/>
    <w:rsid w:val="00031875"/>
    <w:rsid w:val="00032AB7"/>
    <w:rsid w:val="00033A9F"/>
    <w:rsid w:val="000346E9"/>
    <w:rsid w:val="0003480A"/>
    <w:rsid w:val="00034DEE"/>
    <w:rsid w:val="000354A0"/>
    <w:rsid w:val="00035F58"/>
    <w:rsid w:val="00036AD3"/>
    <w:rsid w:val="00036CE7"/>
    <w:rsid w:val="00036F3D"/>
    <w:rsid w:val="00036F91"/>
    <w:rsid w:val="000373E9"/>
    <w:rsid w:val="000374C7"/>
    <w:rsid w:val="000374CD"/>
    <w:rsid w:val="0004046A"/>
    <w:rsid w:val="0004075F"/>
    <w:rsid w:val="00041F90"/>
    <w:rsid w:val="000422F2"/>
    <w:rsid w:val="00042EEE"/>
    <w:rsid w:val="00043AE6"/>
    <w:rsid w:val="00043D39"/>
    <w:rsid w:val="000440C4"/>
    <w:rsid w:val="00044D30"/>
    <w:rsid w:val="00044E2E"/>
    <w:rsid w:val="000456AF"/>
    <w:rsid w:val="00046354"/>
    <w:rsid w:val="0004636A"/>
    <w:rsid w:val="000469D2"/>
    <w:rsid w:val="00047585"/>
    <w:rsid w:val="000478CE"/>
    <w:rsid w:val="00047D08"/>
    <w:rsid w:val="00047E99"/>
    <w:rsid w:val="00047FE5"/>
    <w:rsid w:val="0005016B"/>
    <w:rsid w:val="00050293"/>
    <w:rsid w:val="00050BDE"/>
    <w:rsid w:val="000515AF"/>
    <w:rsid w:val="000518F5"/>
    <w:rsid w:val="00051A8C"/>
    <w:rsid w:val="00051B8C"/>
    <w:rsid w:val="00052816"/>
    <w:rsid w:val="00052A47"/>
    <w:rsid w:val="000530A6"/>
    <w:rsid w:val="000533F3"/>
    <w:rsid w:val="000535F0"/>
    <w:rsid w:val="000538B9"/>
    <w:rsid w:val="00053959"/>
    <w:rsid w:val="00053E18"/>
    <w:rsid w:val="00053E71"/>
    <w:rsid w:val="000540CE"/>
    <w:rsid w:val="000543B6"/>
    <w:rsid w:val="0005479F"/>
    <w:rsid w:val="00054B77"/>
    <w:rsid w:val="000557D8"/>
    <w:rsid w:val="000569D5"/>
    <w:rsid w:val="00056BAC"/>
    <w:rsid w:val="00057D4B"/>
    <w:rsid w:val="00057F11"/>
    <w:rsid w:val="000600E4"/>
    <w:rsid w:val="0006048D"/>
    <w:rsid w:val="000607C7"/>
    <w:rsid w:val="00061FDE"/>
    <w:rsid w:val="0006225B"/>
    <w:rsid w:val="00062553"/>
    <w:rsid w:val="00062BDD"/>
    <w:rsid w:val="00063167"/>
    <w:rsid w:val="0006327B"/>
    <w:rsid w:val="0006330E"/>
    <w:rsid w:val="0006340B"/>
    <w:rsid w:val="0006370B"/>
    <w:rsid w:val="00064A77"/>
    <w:rsid w:val="00064C21"/>
    <w:rsid w:val="00064C6D"/>
    <w:rsid w:val="000652BD"/>
    <w:rsid w:val="00065530"/>
    <w:rsid w:val="00065A55"/>
    <w:rsid w:val="000669D6"/>
    <w:rsid w:val="00066E7C"/>
    <w:rsid w:val="0006712C"/>
    <w:rsid w:val="000679DA"/>
    <w:rsid w:val="0007025A"/>
    <w:rsid w:val="0007053E"/>
    <w:rsid w:val="00070AB7"/>
    <w:rsid w:val="00070B7E"/>
    <w:rsid w:val="00070DA0"/>
    <w:rsid w:val="00071A02"/>
    <w:rsid w:val="000728F1"/>
    <w:rsid w:val="00072BB5"/>
    <w:rsid w:val="00072C99"/>
    <w:rsid w:val="00072C9C"/>
    <w:rsid w:val="00072E39"/>
    <w:rsid w:val="00073047"/>
    <w:rsid w:val="00073B5E"/>
    <w:rsid w:val="00073BCF"/>
    <w:rsid w:val="00074115"/>
    <w:rsid w:val="000742A6"/>
    <w:rsid w:val="00074376"/>
    <w:rsid w:val="00074403"/>
    <w:rsid w:val="000747B6"/>
    <w:rsid w:val="00074E72"/>
    <w:rsid w:val="0007572A"/>
    <w:rsid w:val="00075AB8"/>
    <w:rsid w:val="000766F5"/>
    <w:rsid w:val="0007685C"/>
    <w:rsid w:val="00076BB2"/>
    <w:rsid w:val="00077DEB"/>
    <w:rsid w:val="000807FF"/>
    <w:rsid w:val="00080FEB"/>
    <w:rsid w:val="00081012"/>
    <w:rsid w:val="000815F3"/>
    <w:rsid w:val="00081B20"/>
    <w:rsid w:val="00081E58"/>
    <w:rsid w:val="000827B6"/>
    <w:rsid w:val="000828EF"/>
    <w:rsid w:val="00082C52"/>
    <w:rsid w:val="00082CDE"/>
    <w:rsid w:val="00083A53"/>
    <w:rsid w:val="00084012"/>
    <w:rsid w:val="000841B2"/>
    <w:rsid w:val="000842C1"/>
    <w:rsid w:val="00084B18"/>
    <w:rsid w:val="00085CA5"/>
    <w:rsid w:val="00086126"/>
    <w:rsid w:val="00086C21"/>
    <w:rsid w:val="00090476"/>
    <w:rsid w:val="00090539"/>
    <w:rsid w:val="00090774"/>
    <w:rsid w:val="0009137C"/>
    <w:rsid w:val="00091462"/>
    <w:rsid w:val="000919EA"/>
    <w:rsid w:val="00092847"/>
    <w:rsid w:val="00093317"/>
    <w:rsid w:val="000933E5"/>
    <w:rsid w:val="00093510"/>
    <w:rsid w:val="0009426A"/>
    <w:rsid w:val="000951B3"/>
    <w:rsid w:val="00095A15"/>
    <w:rsid w:val="0009657F"/>
    <w:rsid w:val="00096744"/>
    <w:rsid w:val="00096794"/>
    <w:rsid w:val="00096971"/>
    <w:rsid w:val="000A0296"/>
    <w:rsid w:val="000A058E"/>
    <w:rsid w:val="000A0604"/>
    <w:rsid w:val="000A213A"/>
    <w:rsid w:val="000A2146"/>
    <w:rsid w:val="000A220D"/>
    <w:rsid w:val="000A24B8"/>
    <w:rsid w:val="000A2B96"/>
    <w:rsid w:val="000A2DA5"/>
    <w:rsid w:val="000A3029"/>
    <w:rsid w:val="000A3866"/>
    <w:rsid w:val="000A3C76"/>
    <w:rsid w:val="000A3ED6"/>
    <w:rsid w:val="000A4274"/>
    <w:rsid w:val="000A4B37"/>
    <w:rsid w:val="000A5077"/>
    <w:rsid w:val="000A544A"/>
    <w:rsid w:val="000A5FA9"/>
    <w:rsid w:val="000A60AE"/>
    <w:rsid w:val="000A61BB"/>
    <w:rsid w:val="000A6BBE"/>
    <w:rsid w:val="000A6F46"/>
    <w:rsid w:val="000A6FE7"/>
    <w:rsid w:val="000A7003"/>
    <w:rsid w:val="000B06B9"/>
    <w:rsid w:val="000B0701"/>
    <w:rsid w:val="000B0D73"/>
    <w:rsid w:val="000B1255"/>
    <w:rsid w:val="000B1EC6"/>
    <w:rsid w:val="000B1F57"/>
    <w:rsid w:val="000B22D0"/>
    <w:rsid w:val="000B279E"/>
    <w:rsid w:val="000B4732"/>
    <w:rsid w:val="000B4A98"/>
    <w:rsid w:val="000B4C6E"/>
    <w:rsid w:val="000B5115"/>
    <w:rsid w:val="000B5231"/>
    <w:rsid w:val="000B6225"/>
    <w:rsid w:val="000B6405"/>
    <w:rsid w:val="000B6461"/>
    <w:rsid w:val="000B6723"/>
    <w:rsid w:val="000B75E3"/>
    <w:rsid w:val="000B77FE"/>
    <w:rsid w:val="000C0156"/>
    <w:rsid w:val="000C0AB5"/>
    <w:rsid w:val="000C0C83"/>
    <w:rsid w:val="000C24F5"/>
    <w:rsid w:val="000C2710"/>
    <w:rsid w:val="000C27F5"/>
    <w:rsid w:val="000C4021"/>
    <w:rsid w:val="000C4323"/>
    <w:rsid w:val="000C4A2B"/>
    <w:rsid w:val="000C4B25"/>
    <w:rsid w:val="000C4DC3"/>
    <w:rsid w:val="000C4FD2"/>
    <w:rsid w:val="000C5A40"/>
    <w:rsid w:val="000C5E49"/>
    <w:rsid w:val="000C5EF9"/>
    <w:rsid w:val="000C6253"/>
    <w:rsid w:val="000C6469"/>
    <w:rsid w:val="000C6CB4"/>
    <w:rsid w:val="000C6E94"/>
    <w:rsid w:val="000C74A8"/>
    <w:rsid w:val="000D082C"/>
    <w:rsid w:val="000D0D67"/>
    <w:rsid w:val="000D10A0"/>
    <w:rsid w:val="000D1375"/>
    <w:rsid w:val="000D17C5"/>
    <w:rsid w:val="000D214A"/>
    <w:rsid w:val="000D21E3"/>
    <w:rsid w:val="000D2CB6"/>
    <w:rsid w:val="000D2F51"/>
    <w:rsid w:val="000D356C"/>
    <w:rsid w:val="000D3BE5"/>
    <w:rsid w:val="000D4218"/>
    <w:rsid w:val="000D5699"/>
    <w:rsid w:val="000D5BAF"/>
    <w:rsid w:val="000D5BB3"/>
    <w:rsid w:val="000D5CCA"/>
    <w:rsid w:val="000D5D64"/>
    <w:rsid w:val="000D5DCC"/>
    <w:rsid w:val="000D657F"/>
    <w:rsid w:val="000D6659"/>
    <w:rsid w:val="000D71C0"/>
    <w:rsid w:val="000D786F"/>
    <w:rsid w:val="000D7BF7"/>
    <w:rsid w:val="000E02DA"/>
    <w:rsid w:val="000E03A4"/>
    <w:rsid w:val="000E0612"/>
    <w:rsid w:val="000E0FFD"/>
    <w:rsid w:val="000E1734"/>
    <w:rsid w:val="000E19A1"/>
    <w:rsid w:val="000E1B5C"/>
    <w:rsid w:val="000E213C"/>
    <w:rsid w:val="000E23AD"/>
    <w:rsid w:val="000E2888"/>
    <w:rsid w:val="000E355D"/>
    <w:rsid w:val="000E3622"/>
    <w:rsid w:val="000E3C60"/>
    <w:rsid w:val="000E3D40"/>
    <w:rsid w:val="000E3DE5"/>
    <w:rsid w:val="000E3E6E"/>
    <w:rsid w:val="000E4144"/>
    <w:rsid w:val="000E4A01"/>
    <w:rsid w:val="000E4FC4"/>
    <w:rsid w:val="000E5B16"/>
    <w:rsid w:val="000E61A7"/>
    <w:rsid w:val="000E68CF"/>
    <w:rsid w:val="000E7160"/>
    <w:rsid w:val="000E7591"/>
    <w:rsid w:val="000E7A97"/>
    <w:rsid w:val="000F0657"/>
    <w:rsid w:val="000F0779"/>
    <w:rsid w:val="000F0AE3"/>
    <w:rsid w:val="000F1FE3"/>
    <w:rsid w:val="000F30C1"/>
    <w:rsid w:val="000F3A42"/>
    <w:rsid w:val="000F441E"/>
    <w:rsid w:val="000F49F3"/>
    <w:rsid w:val="000F5239"/>
    <w:rsid w:val="000F6C8A"/>
    <w:rsid w:val="000F7CAE"/>
    <w:rsid w:val="00100423"/>
    <w:rsid w:val="0010063E"/>
    <w:rsid w:val="001007DC"/>
    <w:rsid w:val="00101078"/>
    <w:rsid w:val="001017E6"/>
    <w:rsid w:val="00102160"/>
    <w:rsid w:val="0010223B"/>
    <w:rsid w:val="00102C73"/>
    <w:rsid w:val="00102DBA"/>
    <w:rsid w:val="00103A1C"/>
    <w:rsid w:val="00103A2C"/>
    <w:rsid w:val="00104860"/>
    <w:rsid w:val="00104953"/>
    <w:rsid w:val="00104BD2"/>
    <w:rsid w:val="00104E01"/>
    <w:rsid w:val="00105834"/>
    <w:rsid w:val="00105CC6"/>
    <w:rsid w:val="00105D03"/>
    <w:rsid w:val="00105EDB"/>
    <w:rsid w:val="00107CD2"/>
    <w:rsid w:val="00110055"/>
    <w:rsid w:val="001102F4"/>
    <w:rsid w:val="00110B2B"/>
    <w:rsid w:val="00110FF3"/>
    <w:rsid w:val="00111725"/>
    <w:rsid w:val="00113240"/>
    <w:rsid w:val="001133D9"/>
    <w:rsid w:val="0011374C"/>
    <w:rsid w:val="00114424"/>
    <w:rsid w:val="00114E47"/>
    <w:rsid w:val="00114E91"/>
    <w:rsid w:val="001154A4"/>
    <w:rsid w:val="001157B7"/>
    <w:rsid w:val="00115CB1"/>
    <w:rsid w:val="00116CDB"/>
    <w:rsid w:val="00116CFC"/>
    <w:rsid w:val="00116DAE"/>
    <w:rsid w:val="00116F37"/>
    <w:rsid w:val="00116FC5"/>
    <w:rsid w:val="001170FC"/>
    <w:rsid w:val="00117671"/>
    <w:rsid w:val="0011776C"/>
    <w:rsid w:val="00117DCB"/>
    <w:rsid w:val="00117ED9"/>
    <w:rsid w:val="00120A00"/>
    <w:rsid w:val="00120A34"/>
    <w:rsid w:val="00120C85"/>
    <w:rsid w:val="00120FEC"/>
    <w:rsid w:val="00121305"/>
    <w:rsid w:val="00121887"/>
    <w:rsid w:val="00121A30"/>
    <w:rsid w:val="00121C54"/>
    <w:rsid w:val="00121EE0"/>
    <w:rsid w:val="00122190"/>
    <w:rsid w:val="00122624"/>
    <w:rsid w:val="0012511E"/>
    <w:rsid w:val="0012519D"/>
    <w:rsid w:val="00125458"/>
    <w:rsid w:val="001258BA"/>
    <w:rsid w:val="00125AA3"/>
    <w:rsid w:val="00126751"/>
    <w:rsid w:val="00127B8D"/>
    <w:rsid w:val="0013001F"/>
    <w:rsid w:val="00130707"/>
    <w:rsid w:val="00130A0F"/>
    <w:rsid w:val="00130AAB"/>
    <w:rsid w:val="00130F97"/>
    <w:rsid w:val="00131B46"/>
    <w:rsid w:val="00131D04"/>
    <w:rsid w:val="00131EA0"/>
    <w:rsid w:val="001323FC"/>
    <w:rsid w:val="0013251C"/>
    <w:rsid w:val="00132561"/>
    <w:rsid w:val="00133FC2"/>
    <w:rsid w:val="00134C25"/>
    <w:rsid w:val="00135BBF"/>
    <w:rsid w:val="00135C2F"/>
    <w:rsid w:val="00136747"/>
    <w:rsid w:val="00136F6B"/>
    <w:rsid w:val="00136FF3"/>
    <w:rsid w:val="0013761C"/>
    <w:rsid w:val="001400FB"/>
    <w:rsid w:val="00140359"/>
    <w:rsid w:val="0014042A"/>
    <w:rsid w:val="00140842"/>
    <w:rsid w:val="001408AD"/>
    <w:rsid w:val="001409C7"/>
    <w:rsid w:val="00140C2E"/>
    <w:rsid w:val="001412B4"/>
    <w:rsid w:val="0014131C"/>
    <w:rsid w:val="00141434"/>
    <w:rsid w:val="00141C6B"/>
    <w:rsid w:val="00142059"/>
    <w:rsid w:val="00142906"/>
    <w:rsid w:val="00142D8C"/>
    <w:rsid w:val="0014330E"/>
    <w:rsid w:val="00143636"/>
    <w:rsid w:val="00144140"/>
    <w:rsid w:val="00144D4C"/>
    <w:rsid w:val="00145673"/>
    <w:rsid w:val="00146514"/>
    <w:rsid w:val="001468C4"/>
    <w:rsid w:val="00147374"/>
    <w:rsid w:val="00150818"/>
    <w:rsid w:val="00150887"/>
    <w:rsid w:val="001508EE"/>
    <w:rsid w:val="00151215"/>
    <w:rsid w:val="001525BB"/>
    <w:rsid w:val="0015291B"/>
    <w:rsid w:val="00152C92"/>
    <w:rsid w:val="00152D2A"/>
    <w:rsid w:val="00152EAF"/>
    <w:rsid w:val="0015397F"/>
    <w:rsid w:val="00154036"/>
    <w:rsid w:val="001540E1"/>
    <w:rsid w:val="00154640"/>
    <w:rsid w:val="00154BF8"/>
    <w:rsid w:val="0015508F"/>
    <w:rsid w:val="00155E9B"/>
    <w:rsid w:val="001569F7"/>
    <w:rsid w:val="00157289"/>
    <w:rsid w:val="001574BE"/>
    <w:rsid w:val="00157843"/>
    <w:rsid w:val="00160ECB"/>
    <w:rsid w:val="0016132C"/>
    <w:rsid w:val="0016227B"/>
    <w:rsid w:val="00162448"/>
    <w:rsid w:val="00162933"/>
    <w:rsid w:val="00162B67"/>
    <w:rsid w:val="00164D1A"/>
    <w:rsid w:val="001654D3"/>
    <w:rsid w:val="00165BEB"/>
    <w:rsid w:val="0016677C"/>
    <w:rsid w:val="001669E6"/>
    <w:rsid w:val="00166A45"/>
    <w:rsid w:val="001679B5"/>
    <w:rsid w:val="00170588"/>
    <w:rsid w:val="00170875"/>
    <w:rsid w:val="00170AE9"/>
    <w:rsid w:val="00171319"/>
    <w:rsid w:val="001715E9"/>
    <w:rsid w:val="00171D49"/>
    <w:rsid w:val="0017224C"/>
    <w:rsid w:val="00172B27"/>
    <w:rsid w:val="00172DBD"/>
    <w:rsid w:val="00173030"/>
    <w:rsid w:val="0017310B"/>
    <w:rsid w:val="00173958"/>
    <w:rsid w:val="00173A13"/>
    <w:rsid w:val="00174058"/>
    <w:rsid w:val="00174D95"/>
    <w:rsid w:val="00175447"/>
    <w:rsid w:val="00175AC8"/>
    <w:rsid w:val="00176309"/>
    <w:rsid w:val="001763C1"/>
    <w:rsid w:val="001764A2"/>
    <w:rsid w:val="001776E9"/>
    <w:rsid w:val="00177B9C"/>
    <w:rsid w:val="001806CF"/>
    <w:rsid w:val="00180BD9"/>
    <w:rsid w:val="00180E0E"/>
    <w:rsid w:val="001813D0"/>
    <w:rsid w:val="0018140B"/>
    <w:rsid w:val="0018157A"/>
    <w:rsid w:val="00181621"/>
    <w:rsid w:val="00181E84"/>
    <w:rsid w:val="00183926"/>
    <w:rsid w:val="0018399C"/>
    <w:rsid w:val="00184096"/>
    <w:rsid w:val="001841A4"/>
    <w:rsid w:val="00184365"/>
    <w:rsid w:val="00184B21"/>
    <w:rsid w:val="00185167"/>
    <w:rsid w:val="00185598"/>
    <w:rsid w:val="00185695"/>
    <w:rsid w:val="00185E74"/>
    <w:rsid w:val="00186770"/>
    <w:rsid w:val="00186C6D"/>
    <w:rsid w:val="00186EFA"/>
    <w:rsid w:val="00187266"/>
    <w:rsid w:val="00187FC9"/>
    <w:rsid w:val="0019014E"/>
    <w:rsid w:val="0019042E"/>
    <w:rsid w:val="001915C0"/>
    <w:rsid w:val="0019174C"/>
    <w:rsid w:val="001920E4"/>
    <w:rsid w:val="001922D8"/>
    <w:rsid w:val="001929AF"/>
    <w:rsid w:val="00192E67"/>
    <w:rsid w:val="00192F23"/>
    <w:rsid w:val="00194D3A"/>
    <w:rsid w:val="00194F45"/>
    <w:rsid w:val="00195229"/>
    <w:rsid w:val="00195805"/>
    <w:rsid w:val="00195D5B"/>
    <w:rsid w:val="00195DE0"/>
    <w:rsid w:val="00196020"/>
    <w:rsid w:val="00196746"/>
    <w:rsid w:val="0019681C"/>
    <w:rsid w:val="00197389"/>
    <w:rsid w:val="001977ED"/>
    <w:rsid w:val="0019794E"/>
    <w:rsid w:val="00197951"/>
    <w:rsid w:val="001A0321"/>
    <w:rsid w:val="001A047F"/>
    <w:rsid w:val="001A0D0C"/>
    <w:rsid w:val="001A124D"/>
    <w:rsid w:val="001A21CD"/>
    <w:rsid w:val="001A2E47"/>
    <w:rsid w:val="001A325C"/>
    <w:rsid w:val="001A4500"/>
    <w:rsid w:val="001A48F3"/>
    <w:rsid w:val="001A4915"/>
    <w:rsid w:val="001A4FC7"/>
    <w:rsid w:val="001A5EC4"/>
    <w:rsid w:val="001A5FEF"/>
    <w:rsid w:val="001A630B"/>
    <w:rsid w:val="001A68BA"/>
    <w:rsid w:val="001A7027"/>
    <w:rsid w:val="001A70CB"/>
    <w:rsid w:val="001A7758"/>
    <w:rsid w:val="001B0663"/>
    <w:rsid w:val="001B0BEA"/>
    <w:rsid w:val="001B1239"/>
    <w:rsid w:val="001B2F36"/>
    <w:rsid w:val="001B395D"/>
    <w:rsid w:val="001B3A07"/>
    <w:rsid w:val="001B3D76"/>
    <w:rsid w:val="001B40C4"/>
    <w:rsid w:val="001B46C6"/>
    <w:rsid w:val="001B5AE8"/>
    <w:rsid w:val="001B62A0"/>
    <w:rsid w:val="001B66F6"/>
    <w:rsid w:val="001B6FA0"/>
    <w:rsid w:val="001B73A5"/>
    <w:rsid w:val="001B73B3"/>
    <w:rsid w:val="001B7432"/>
    <w:rsid w:val="001B76E5"/>
    <w:rsid w:val="001B7F1C"/>
    <w:rsid w:val="001C1096"/>
    <w:rsid w:val="001C1719"/>
    <w:rsid w:val="001C1805"/>
    <w:rsid w:val="001C1B08"/>
    <w:rsid w:val="001C29F6"/>
    <w:rsid w:val="001C2AE0"/>
    <w:rsid w:val="001C32EC"/>
    <w:rsid w:val="001C37DD"/>
    <w:rsid w:val="001C43FB"/>
    <w:rsid w:val="001C5062"/>
    <w:rsid w:val="001C5D62"/>
    <w:rsid w:val="001C606D"/>
    <w:rsid w:val="001C6280"/>
    <w:rsid w:val="001C6449"/>
    <w:rsid w:val="001C6639"/>
    <w:rsid w:val="001C717F"/>
    <w:rsid w:val="001C7C63"/>
    <w:rsid w:val="001C7DF7"/>
    <w:rsid w:val="001C7F44"/>
    <w:rsid w:val="001D023B"/>
    <w:rsid w:val="001D0474"/>
    <w:rsid w:val="001D04DC"/>
    <w:rsid w:val="001D0840"/>
    <w:rsid w:val="001D0A26"/>
    <w:rsid w:val="001D0BD1"/>
    <w:rsid w:val="001D1ACF"/>
    <w:rsid w:val="001D1E0A"/>
    <w:rsid w:val="001D2603"/>
    <w:rsid w:val="001D2DBC"/>
    <w:rsid w:val="001D3029"/>
    <w:rsid w:val="001D42D6"/>
    <w:rsid w:val="001D42D9"/>
    <w:rsid w:val="001D5796"/>
    <w:rsid w:val="001D5A14"/>
    <w:rsid w:val="001D5BB2"/>
    <w:rsid w:val="001D5D61"/>
    <w:rsid w:val="001D6D51"/>
    <w:rsid w:val="001D6E69"/>
    <w:rsid w:val="001D6E83"/>
    <w:rsid w:val="001D6FDE"/>
    <w:rsid w:val="001D6FF0"/>
    <w:rsid w:val="001D717C"/>
    <w:rsid w:val="001D7184"/>
    <w:rsid w:val="001D78F3"/>
    <w:rsid w:val="001D7CF9"/>
    <w:rsid w:val="001E0CE2"/>
    <w:rsid w:val="001E10EB"/>
    <w:rsid w:val="001E1CDC"/>
    <w:rsid w:val="001E21E3"/>
    <w:rsid w:val="001E2C01"/>
    <w:rsid w:val="001E2FEC"/>
    <w:rsid w:val="001E3660"/>
    <w:rsid w:val="001E378B"/>
    <w:rsid w:val="001E3798"/>
    <w:rsid w:val="001E3EAA"/>
    <w:rsid w:val="001E3EFF"/>
    <w:rsid w:val="001E4FE1"/>
    <w:rsid w:val="001E5364"/>
    <w:rsid w:val="001E596E"/>
    <w:rsid w:val="001E604A"/>
    <w:rsid w:val="001E6112"/>
    <w:rsid w:val="001E7247"/>
    <w:rsid w:val="001E7BA0"/>
    <w:rsid w:val="001E7C24"/>
    <w:rsid w:val="001E7F87"/>
    <w:rsid w:val="001F07D6"/>
    <w:rsid w:val="001F0846"/>
    <w:rsid w:val="001F0E2C"/>
    <w:rsid w:val="001F16F3"/>
    <w:rsid w:val="001F1811"/>
    <w:rsid w:val="001F1B84"/>
    <w:rsid w:val="001F21CC"/>
    <w:rsid w:val="001F2742"/>
    <w:rsid w:val="001F29F7"/>
    <w:rsid w:val="001F3424"/>
    <w:rsid w:val="001F36AA"/>
    <w:rsid w:val="001F3A22"/>
    <w:rsid w:val="001F4014"/>
    <w:rsid w:val="001F4112"/>
    <w:rsid w:val="001F46BE"/>
    <w:rsid w:val="001F46CB"/>
    <w:rsid w:val="001F4841"/>
    <w:rsid w:val="001F512C"/>
    <w:rsid w:val="001F51D2"/>
    <w:rsid w:val="001F5AA2"/>
    <w:rsid w:val="001F5B9E"/>
    <w:rsid w:val="001F7A23"/>
    <w:rsid w:val="002003B3"/>
    <w:rsid w:val="0020171B"/>
    <w:rsid w:val="002019B0"/>
    <w:rsid w:val="00201A14"/>
    <w:rsid w:val="00201FB4"/>
    <w:rsid w:val="00202727"/>
    <w:rsid w:val="00202A57"/>
    <w:rsid w:val="002032A7"/>
    <w:rsid w:val="002035C5"/>
    <w:rsid w:val="0020434B"/>
    <w:rsid w:val="0020473E"/>
    <w:rsid w:val="00204FC8"/>
    <w:rsid w:val="002052FA"/>
    <w:rsid w:val="00205401"/>
    <w:rsid w:val="002054D8"/>
    <w:rsid w:val="00205A27"/>
    <w:rsid w:val="00205EC0"/>
    <w:rsid w:val="002068F5"/>
    <w:rsid w:val="00206C3A"/>
    <w:rsid w:val="002074FF"/>
    <w:rsid w:val="002077AF"/>
    <w:rsid w:val="00207D3E"/>
    <w:rsid w:val="00211135"/>
    <w:rsid w:val="002112EA"/>
    <w:rsid w:val="0021173A"/>
    <w:rsid w:val="00211A1E"/>
    <w:rsid w:val="00211E64"/>
    <w:rsid w:val="00211F15"/>
    <w:rsid w:val="00212379"/>
    <w:rsid w:val="0021241F"/>
    <w:rsid w:val="00212AC7"/>
    <w:rsid w:val="00212B6C"/>
    <w:rsid w:val="0021326A"/>
    <w:rsid w:val="0021354B"/>
    <w:rsid w:val="0021355C"/>
    <w:rsid w:val="00213657"/>
    <w:rsid w:val="0021372E"/>
    <w:rsid w:val="00215C19"/>
    <w:rsid w:val="00216697"/>
    <w:rsid w:val="00216DBC"/>
    <w:rsid w:val="002177D2"/>
    <w:rsid w:val="00217AFC"/>
    <w:rsid w:val="002201C0"/>
    <w:rsid w:val="002204E0"/>
    <w:rsid w:val="00220C78"/>
    <w:rsid w:val="00220FFE"/>
    <w:rsid w:val="00221185"/>
    <w:rsid w:val="002221C6"/>
    <w:rsid w:val="00222B88"/>
    <w:rsid w:val="00222BA3"/>
    <w:rsid w:val="00222D9B"/>
    <w:rsid w:val="002234E0"/>
    <w:rsid w:val="00223B7A"/>
    <w:rsid w:val="00223DD0"/>
    <w:rsid w:val="00223FA5"/>
    <w:rsid w:val="00224045"/>
    <w:rsid w:val="00224051"/>
    <w:rsid w:val="002240F1"/>
    <w:rsid w:val="00224290"/>
    <w:rsid w:val="00224681"/>
    <w:rsid w:val="00224775"/>
    <w:rsid w:val="0022492B"/>
    <w:rsid w:val="00224CC0"/>
    <w:rsid w:val="002251BB"/>
    <w:rsid w:val="00225347"/>
    <w:rsid w:val="0022580F"/>
    <w:rsid w:val="002259EC"/>
    <w:rsid w:val="0022626C"/>
    <w:rsid w:val="002263DF"/>
    <w:rsid w:val="00226B0A"/>
    <w:rsid w:val="00227003"/>
    <w:rsid w:val="00227766"/>
    <w:rsid w:val="00227F94"/>
    <w:rsid w:val="00231C91"/>
    <w:rsid w:val="002328A1"/>
    <w:rsid w:val="0023295F"/>
    <w:rsid w:val="00234CA0"/>
    <w:rsid w:val="00236175"/>
    <w:rsid w:val="00236318"/>
    <w:rsid w:val="002363E8"/>
    <w:rsid w:val="00236656"/>
    <w:rsid w:val="00236B4F"/>
    <w:rsid w:val="00236E22"/>
    <w:rsid w:val="00236EF4"/>
    <w:rsid w:val="002374DE"/>
    <w:rsid w:val="0023768C"/>
    <w:rsid w:val="002377DD"/>
    <w:rsid w:val="002400C0"/>
    <w:rsid w:val="00240823"/>
    <w:rsid w:val="00240D10"/>
    <w:rsid w:val="00241D0E"/>
    <w:rsid w:val="002424B5"/>
    <w:rsid w:val="0024278A"/>
    <w:rsid w:val="00242981"/>
    <w:rsid w:val="002429FA"/>
    <w:rsid w:val="00242DA5"/>
    <w:rsid w:val="00243A1B"/>
    <w:rsid w:val="002451C8"/>
    <w:rsid w:val="002455AC"/>
    <w:rsid w:val="002458BD"/>
    <w:rsid w:val="00245A9B"/>
    <w:rsid w:val="00246510"/>
    <w:rsid w:val="00246CAA"/>
    <w:rsid w:val="00247DC6"/>
    <w:rsid w:val="00250982"/>
    <w:rsid w:val="00250B68"/>
    <w:rsid w:val="0025131B"/>
    <w:rsid w:val="0025161D"/>
    <w:rsid w:val="00251EB6"/>
    <w:rsid w:val="002521BD"/>
    <w:rsid w:val="002523B8"/>
    <w:rsid w:val="002525BC"/>
    <w:rsid w:val="00252C43"/>
    <w:rsid w:val="00252DC9"/>
    <w:rsid w:val="00252DD0"/>
    <w:rsid w:val="00252F0C"/>
    <w:rsid w:val="00253FF0"/>
    <w:rsid w:val="00254ACB"/>
    <w:rsid w:val="00254D24"/>
    <w:rsid w:val="00257063"/>
    <w:rsid w:val="002570BC"/>
    <w:rsid w:val="002570E3"/>
    <w:rsid w:val="0025784A"/>
    <w:rsid w:val="0026016C"/>
    <w:rsid w:val="00260922"/>
    <w:rsid w:val="00260CB2"/>
    <w:rsid w:val="00260D1D"/>
    <w:rsid w:val="002619BA"/>
    <w:rsid w:val="00261A33"/>
    <w:rsid w:val="00261BD3"/>
    <w:rsid w:val="00261EE6"/>
    <w:rsid w:val="0026248B"/>
    <w:rsid w:val="0026267B"/>
    <w:rsid w:val="00262E1A"/>
    <w:rsid w:val="002630EC"/>
    <w:rsid w:val="002643EC"/>
    <w:rsid w:val="002652A3"/>
    <w:rsid w:val="0026576B"/>
    <w:rsid w:val="00265A61"/>
    <w:rsid w:val="00265B91"/>
    <w:rsid w:val="00266372"/>
    <w:rsid w:val="002666AB"/>
    <w:rsid w:val="002673EF"/>
    <w:rsid w:val="00270033"/>
    <w:rsid w:val="00270A89"/>
    <w:rsid w:val="00270CA9"/>
    <w:rsid w:val="00272707"/>
    <w:rsid w:val="002733CC"/>
    <w:rsid w:val="00273713"/>
    <w:rsid w:val="00273BFC"/>
    <w:rsid w:val="00273E35"/>
    <w:rsid w:val="00273EBE"/>
    <w:rsid w:val="0027481F"/>
    <w:rsid w:val="0027496B"/>
    <w:rsid w:val="00274B4F"/>
    <w:rsid w:val="00274B83"/>
    <w:rsid w:val="00275188"/>
    <w:rsid w:val="002754A6"/>
    <w:rsid w:val="00275618"/>
    <w:rsid w:val="00280A3C"/>
    <w:rsid w:val="0028131E"/>
    <w:rsid w:val="00281543"/>
    <w:rsid w:val="00281DC7"/>
    <w:rsid w:val="00282345"/>
    <w:rsid w:val="00282751"/>
    <w:rsid w:val="00282B26"/>
    <w:rsid w:val="00283098"/>
    <w:rsid w:val="002831DE"/>
    <w:rsid w:val="002831E3"/>
    <w:rsid w:val="00283220"/>
    <w:rsid w:val="0028333A"/>
    <w:rsid w:val="0028339A"/>
    <w:rsid w:val="0028386C"/>
    <w:rsid w:val="002839A6"/>
    <w:rsid w:val="00283FB2"/>
    <w:rsid w:val="00284052"/>
    <w:rsid w:val="0028448D"/>
    <w:rsid w:val="00284CEC"/>
    <w:rsid w:val="002853A7"/>
    <w:rsid w:val="002870CE"/>
    <w:rsid w:val="00287295"/>
    <w:rsid w:val="00287336"/>
    <w:rsid w:val="00287A9B"/>
    <w:rsid w:val="00290634"/>
    <w:rsid w:val="002906D2"/>
    <w:rsid w:val="002906E4"/>
    <w:rsid w:val="00290838"/>
    <w:rsid w:val="00290F0D"/>
    <w:rsid w:val="00291218"/>
    <w:rsid w:val="00292563"/>
    <w:rsid w:val="00292978"/>
    <w:rsid w:val="00292983"/>
    <w:rsid w:val="00292B7E"/>
    <w:rsid w:val="00292E80"/>
    <w:rsid w:val="00293C53"/>
    <w:rsid w:val="00293E50"/>
    <w:rsid w:val="00293EDF"/>
    <w:rsid w:val="00294573"/>
    <w:rsid w:val="002953D4"/>
    <w:rsid w:val="0029587A"/>
    <w:rsid w:val="00296426"/>
    <w:rsid w:val="00296C0C"/>
    <w:rsid w:val="00297086"/>
    <w:rsid w:val="00297830"/>
    <w:rsid w:val="00297885"/>
    <w:rsid w:val="00297BF1"/>
    <w:rsid w:val="00297DE7"/>
    <w:rsid w:val="002A0219"/>
    <w:rsid w:val="002A03C3"/>
    <w:rsid w:val="002A0DE1"/>
    <w:rsid w:val="002A10E5"/>
    <w:rsid w:val="002A15D7"/>
    <w:rsid w:val="002A1A93"/>
    <w:rsid w:val="002A1C41"/>
    <w:rsid w:val="002A1E56"/>
    <w:rsid w:val="002A2689"/>
    <w:rsid w:val="002A2BC5"/>
    <w:rsid w:val="002A30BB"/>
    <w:rsid w:val="002A3131"/>
    <w:rsid w:val="002A358D"/>
    <w:rsid w:val="002A388B"/>
    <w:rsid w:val="002A38C7"/>
    <w:rsid w:val="002A3B9F"/>
    <w:rsid w:val="002A4351"/>
    <w:rsid w:val="002A4A7E"/>
    <w:rsid w:val="002A4FC0"/>
    <w:rsid w:val="002A5D02"/>
    <w:rsid w:val="002A5E64"/>
    <w:rsid w:val="002A66BA"/>
    <w:rsid w:val="002A6AAF"/>
    <w:rsid w:val="002A6B8B"/>
    <w:rsid w:val="002A71BD"/>
    <w:rsid w:val="002B015B"/>
    <w:rsid w:val="002B03C4"/>
    <w:rsid w:val="002B1081"/>
    <w:rsid w:val="002B1215"/>
    <w:rsid w:val="002B2222"/>
    <w:rsid w:val="002B23B3"/>
    <w:rsid w:val="002B26F2"/>
    <w:rsid w:val="002B2C1F"/>
    <w:rsid w:val="002B3B61"/>
    <w:rsid w:val="002B3CFD"/>
    <w:rsid w:val="002B428E"/>
    <w:rsid w:val="002B4468"/>
    <w:rsid w:val="002B454B"/>
    <w:rsid w:val="002B4B89"/>
    <w:rsid w:val="002B4EE9"/>
    <w:rsid w:val="002B56FA"/>
    <w:rsid w:val="002B5CC3"/>
    <w:rsid w:val="002B5D33"/>
    <w:rsid w:val="002B683F"/>
    <w:rsid w:val="002B68E9"/>
    <w:rsid w:val="002B6BF1"/>
    <w:rsid w:val="002B6D97"/>
    <w:rsid w:val="002B74D0"/>
    <w:rsid w:val="002B78AD"/>
    <w:rsid w:val="002B7A9B"/>
    <w:rsid w:val="002C00D8"/>
    <w:rsid w:val="002C0D0E"/>
    <w:rsid w:val="002C0EB3"/>
    <w:rsid w:val="002C10D9"/>
    <w:rsid w:val="002C1346"/>
    <w:rsid w:val="002C2073"/>
    <w:rsid w:val="002C2A51"/>
    <w:rsid w:val="002C2BA8"/>
    <w:rsid w:val="002C3997"/>
    <w:rsid w:val="002C45BE"/>
    <w:rsid w:val="002C4A50"/>
    <w:rsid w:val="002C4E13"/>
    <w:rsid w:val="002C50A9"/>
    <w:rsid w:val="002C519D"/>
    <w:rsid w:val="002C51FA"/>
    <w:rsid w:val="002C5F55"/>
    <w:rsid w:val="002C62FA"/>
    <w:rsid w:val="002C63AA"/>
    <w:rsid w:val="002C63DF"/>
    <w:rsid w:val="002C6AFA"/>
    <w:rsid w:val="002C6B14"/>
    <w:rsid w:val="002C6D2F"/>
    <w:rsid w:val="002C6DF3"/>
    <w:rsid w:val="002C7602"/>
    <w:rsid w:val="002C7A95"/>
    <w:rsid w:val="002D0009"/>
    <w:rsid w:val="002D01D4"/>
    <w:rsid w:val="002D0234"/>
    <w:rsid w:val="002D039B"/>
    <w:rsid w:val="002D0A9E"/>
    <w:rsid w:val="002D1859"/>
    <w:rsid w:val="002D2460"/>
    <w:rsid w:val="002D292F"/>
    <w:rsid w:val="002D2C55"/>
    <w:rsid w:val="002D383C"/>
    <w:rsid w:val="002D49EB"/>
    <w:rsid w:val="002D581B"/>
    <w:rsid w:val="002D605D"/>
    <w:rsid w:val="002D6875"/>
    <w:rsid w:val="002D6F19"/>
    <w:rsid w:val="002D7286"/>
    <w:rsid w:val="002D7383"/>
    <w:rsid w:val="002D74CA"/>
    <w:rsid w:val="002D77B3"/>
    <w:rsid w:val="002D7B94"/>
    <w:rsid w:val="002D7C0D"/>
    <w:rsid w:val="002D7CBA"/>
    <w:rsid w:val="002D7F17"/>
    <w:rsid w:val="002E0B9F"/>
    <w:rsid w:val="002E1166"/>
    <w:rsid w:val="002E1CFA"/>
    <w:rsid w:val="002E3AEC"/>
    <w:rsid w:val="002E3E9E"/>
    <w:rsid w:val="002E3FDE"/>
    <w:rsid w:val="002E4484"/>
    <w:rsid w:val="002E47F3"/>
    <w:rsid w:val="002E501C"/>
    <w:rsid w:val="002E592C"/>
    <w:rsid w:val="002E5AAD"/>
    <w:rsid w:val="002E5D9A"/>
    <w:rsid w:val="002E5FA9"/>
    <w:rsid w:val="002E611F"/>
    <w:rsid w:val="002E61AB"/>
    <w:rsid w:val="002E61DA"/>
    <w:rsid w:val="002E674B"/>
    <w:rsid w:val="002E68CC"/>
    <w:rsid w:val="002E6D5D"/>
    <w:rsid w:val="002E6E42"/>
    <w:rsid w:val="002E723B"/>
    <w:rsid w:val="002E75E8"/>
    <w:rsid w:val="002E7BC7"/>
    <w:rsid w:val="002F1BFF"/>
    <w:rsid w:val="002F1CD5"/>
    <w:rsid w:val="002F2A71"/>
    <w:rsid w:val="002F2BE7"/>
    <w:rsid w:val="002F2CAF"/>
    <w:rsid w:val="002F40E0"/>
    <w:rsid w:val="002F4353"/>
    <w:rsid w:val="002F59F4"/>
    <w:rsid w:val="002F5BCE"/>
    <w:rsid w:val="002F6FCF"/>
    <w:rsid w:val="002F71D6"/>
    <w:rsid w:val="00300221"/>
    <w:rsid w:val="00300359"/>
    <w:rsid w:val="003011FD"/>
    <w:rsid w:val="00301647"/>
    <w:rsid w:val="00301FEA"/>
    <w:rsid w:val="00302009"/>
    <w:rsid w:val="003026BA"/>
    <w:rsid w:val="00302797"/>
    <w:rsid w:val="00302F98"/>
    <w:rsid w:val="003033DB"/>
    <w:rsid w:val="00304F69"/>
    <w:rsid w:val="0031000A"/>
    <w:rsid w:val="0031012A"/>
    <w:rsid w:val="00310201"/>
    <w:rsid w:val="0031048F"/>
    <w:rsid w:val="00310B97"/>
    <w:rsid w:val="00311FAC"/>
    <w:rsid w:val="00312195"/>
    <w:rsid w:val="003126C2"/>
    <w:rsid w:val="003138F5"/>
    <w:rsid w:val="003140D2"/>
    <w:rsid w:val="00314170"/>
    <w:rsid w:val="0031423E"/>
    <w:rsid w:val="003146B2"/>
    <w:rsid w:val="003149B4"/>
    <w:rsid w:val="00314C2E"/>
    <w:rsid w:val="0031568F"/>
    <w:rsid w:val="003156C6"/>
    <w:rsid w:val="00315CBE"/>
    <w:rsid w:val="00315E23"/>
    <w:rsid w:val="00316248"/>
    <w:rsid w:val="00316256"/>
    <w:rsid w:val="00316436"/>
    <w:rsid w:val="003169BF"/>
    <w:rsid w:val="00317535"/>
    <w:rsid w:val="0031795A"/>
    <w:rsid w:val="00317C6C"/>
    <w:rsid w:val="003203F1"/>
    <w:rsid w:val="00320B49"/>
    <w:rsid w:val="00320C57"/>
    <w:rsid w:val="00321960"/>
    <w:rsid w:val="00321DC9"/>
    <w:rsid w:val="00322127"/>
    <w:rsid w:val="003239A3"/>
    <w:rsid w:val="003239C4"/>
    <w:rsid w:val="00323BA4"/>
    <w:rsid w:val="00323D99"/>
    <w:rsid w:val="0032401F"/>
    <w:rsid w:val="003243CB"/>
    <w:rsid w:val="003244BF"/>
    <w:rsid w:val="003248CE"/>
    <w:rsid w:val="0032498D"/>
    <w:rsid w:val="00324BCA"/>
    <w:rsid w:val="00324DF8"/>
    <w:rsid w:val="00324E9E"/>
    <w:rsid w:val="00326A56"/>
    <w:rsid w:val="00326E03"/>
    <w:rsid w:val="0032798A"/>
    <w:rsid w:val="00327C3B"/>
    <w:rsid w:val="003309EB"/>
    <w:rsid w:val="00330E23"/>
    <w:rsid w:val="00331B38"/>
    <w:rsid w:val="003320F7"/>
    <w:rsid w:val="0033256A"/>
    <w:rsid w:val="003326DD"/>
    <w:rsid w:val="003333D7"/>
    <w:rsid w:val="003339FE"/>
    <w:rsid w:val="00333A24"/>
    <w:rsid w:val="00333D8D"/>
    <w:rsid w:val="00333EE2"/>
    <w:rsid w:val="00333F45"/>
    <w:rsid w:val="00334276"/>
    <w:rsid w:val="00334E5B"/>
    <w:rsid w:val="00335877"/>
    <w:rsid w:val="00336CF1"/>
    <w:rsid w:val="00336E96"/>
    <w:rsid w:val="00336EFA"/>
    <w:rsid w:val="00336F2C"/>
    <w:rsid w:val="0033791D"/>
    <w:rsid w:val="0033793E"/>
    <w:rsid w:val="00340119"/>
    <w:rsid w:val="0034023F"/>
    <w:rsid w:val="00340448"/>
    <w:rsid w:val="003408C0"/>
    <w:rsid w:val="0034117C"/>
    <w:rsid w:val="00341312"/>
    <w:rsid w:val="003415F4"/>
    <w:rsid w:val="00341D9D"/>
    <w:rsid w:val="00341FB6"/>
    <w:rsid w:val="00342315"/>
    <w:rsid w:val="003424FD"/>
    <w:rsid w:val="00342944"/>
    <w:rsid w:val="00342C46"/>
    <w:rsid w:val="0034364E"/>
    <w:rsid w:val="00343A12"/>
    <w:rsid w:val="00343C61"/>
    <w:rsid w:val="00344481"/>
    <w:rsid w:val="003444F4"/>
    <w:rsid w:val="00344500"/>
    <w:rsid w:val="0034488D"/>
    <w:rsid w:val="003450DF"/>
    <w:rsid w:val="00345D68"/>
    <w:rsid w:val="003465AD"/>
    <w:rsid w:val="0034697B"/>
    <w:rsid w:val="00346AAC"/>
    <w:rsid w:val="00346B95"/>
    <w:rsid w:val="00346FC6"/>
    <w:rsid w:val="00347764"/>
    <w:rsid w:val="003479F1"/>
    <w:rsid w:val="00347E4B"/>
    <w:rsid w:val="003502B0"/>
    <w:rsid w:val="00350BAD"/>
    <w:rsid w:val="00350CDF"/>
    <w:rsid w:val="00350F97"/>
    <w:rsid w:val="00351630"/>
    <w:rsid w:val="00352952"/>
    <w:rsid w:val="00352A6D"/>
    <w:rsid w:val="00352B8D"/>
    <w:rsid w:val="0035317F"/>
    <w:rsid w:val="00353E51"/>
    <w:rsid w:val="0035439B"/>
    <w:rsid w:val="0035584D"/>
    <w:rsid w:val="00355CC1"/>
    <w:rsid w:val="00355F18"/>
    <w:rsid w:val="00356DA9"/>
    <w:rsid w:val="00356E14"/>
    <w:rsid w:val="003570AB"/>
    <w:rsid w:val="00357F2D"/>
    <w:rsid w:val="00360205"/>
    <w:rsid w:val="0036037F"/>
    <w:rsid w:val="0036081D"/>
    <w:rsid w:val="0036185A"/>
    <w:rsid w:val="0036253A"/>
    <w:rsid w:val="00362605"/>
    <w:rsid w:val="003629EC"/>
    <w:rsid w:val="00363002"/>
    <w:rsid w:val="00363347"/>
    <w:rsid w:val="00364391"/>
    <w:rsid w:val="00364845"/>
    <w:rsid w:val="00364AC0"/>
    <w:rsid w:val="00364F16"/>
    <w:rsid w:val="003655B0"/>
    <w:rsid w:val="0036654E"/>
    <w:rsid w:val="00367150"/>
    <w:rsid w:val="00367661"/>
    <w:rsid w:val="00367D7C"/>
    <w:rsid w:val="00370551"/>
    <w:rsid w:val="00370731"/>
    <w:rsid w:val="00370F73"/>
    <w:rsid w:val="00371CAA"/>
    <w:rsid w:val="00371D4C"/>
    <w:rsid w:val="00372091"/>
    <w:rsid w:val="0037215B"/>
    <w:rsid w:val="003724C3"/>
    <w:rsid w:val="00373286"/>
    <w:rsid w:val="00373D44"/>
    <w:rsid w:val="00373E65"/>
    <w:rsid w:val="0037476E"/>
    <w:rsid w:val="00375A84"/>
    <w:rsid w:val="00376254"/>
    <w:rsid w:val="00376A01"/>
    <w:rsid w:val="00376B8A"/>
    <w:rsid w:val="00377468"/>
    <w:rsid w:val="00377ABB"/>
    <w:rsid w:val="0038013C"/>
    <w:rsid w:val="003814F2"/>
    <w:rsid w:val="00381EEF"/>
    <w:rsid w:val="003823BF"/>
    <w:rsid w:val="003828BE"/>
    <w:rsid w:val="00382C4A"/>
    <w:rsid w:val="0038367B"/>
    <w:rsid w:val="00383A60"/>
    <w:rsid w:val="00383B7A"/>
    <w:rsid w:val="003848C9"/>
    <w:rsid w:val="00384967"/>
    <w:rsid w:val="00384CA3"/>
    <w:rsid w:val="003861E2"/>
    <w:rsid w:val="003868B8"/>
    <w:rsid w:val="00386BFB"/>
    <w:rsid w:val="00386CD4"/>
    <w:rsid w:val="00386EDC"/>
    <w:rsid w:val="00390013"/>
    <w:rsid w:val="00390C06"/>
    <w:rsid w:val="00390FFD"/>
    <w:rsid w:val="003910C7"/>
    <w:rsid w:val="0039167C"/>
    <w:rsid w:val="00392124"/>
    <w:rsid w:val="0039219D"/>
    <w:rsid w:val="00392528"/>
    <w:rsid w:val="0039282A"/>
    <w:rsid w:val="00392D7F"/>
    <w:rsid w:val="0039300F"/>
    <w:rsid w:val="0039471E"/>
    <w:rsid w:val="00395828"/>
    <w:rsid w:val="003961B9"/>
    <w:rsid w:val="00396A09"/>
    <w:rsid w:val="00396E61"/>
    <w:rsid w:val="003A0121"/>
    <w:rsid w:val="003A0329"/>
    <w:rsid w:val="003A0C7D"/>
    <w:rsid w:val="003A19F7"/>
    <w:rsid w:val="003A1D6F"/>
    <w:rsid w:val="003A1EBD"/>
    <w:rsid w:val="003A2038"/>
    <w:rsid w:val="003A2474"/>
    <w:rsid w:val="003A2DC1"/>
    <w:rsid w:val="003A32EF"/>
    <w:rsid w:val="003A3387"/>
    <w:rsid w:val="003A405F"/>
    <w:rsid w:val="003A42CD"/>
    <w:rsid w:val="003A525E"/>
    <w:rsid w:val="003A5F61"/>
    <w:rsid w:val="003A61B1"/>
    <w:rsid w:val="003A6BB3"/>
    <w:rsid w:val="003A6FDE"/>
    <w:rsid w:val="003A713B"/>
    <w:rsid w:val="003A71C5"/>
    <w:rsid w:val="003A7218"/>
    <w:rsid w:val="003A7627"/>
    <w:rsid w:val="003A7F2D"/>
    <w:rsid w:val="003B02F2"/>
    <w:rsid w:val="003B0708"/>
    <w:rsid w:val="003B0D54"/>
    <w:rsid w:val="003B1899"/>
    <w:rsid w:val="003B24E3"/>
    <w:rsid w:val="003B296E"/>
    <w:rsid w:val="003B3413"/>
    <w:rsid w:val="003B37EF"/>
    <w:rsid w:val="003B408A"/>
    <w:rsid w:val="003B4253"/>
    <w:rsid w:val="003B470F"/>
    <w:rsid w:val="003B4AFF"/>
    <w:rsid w:val="003B4B8B"/>
    <w:rsid w:val="003B4F72"/>
    <w:rsid w:val="003B58F9"/>
    <w:rsid w:val="003B5E0E"/>
    <w:rsid w:val="003B6032"/>
    <w:rsid w:val="003B60F4"/>
    <w:rsid w:val="003B62A5"/>
    <w:rsid w:val="003B689E"/>
    <w:rsid w:val="003B717E"/>
    <w:rsid w:val="003B7504"/>
    <w:rsid w:val="003C0C97"/>
    <w:rsid w:val="003C1102"/>
    <w:rsid w:val="003C1CAC"/>
    <w:rsid w:val="003C1CE7"/>
    <w:rsid w:val="003C2625"/>
    <w:rsid w:val="003C345F"/>
    <w:rsid w:val="003C3610"/>
    <w:rsid w:val="003C3762"/>
    <w:rsid w:val="003C4967"/>
    <w:rsid w:val="003C4F7E"/>
    <w:rsid w:val="003C50AD"/>
    <w:rsid w:val="003C5656"/>
    <w:rsid w:val="003C5868"/>
    <w:rsid w:val="003C5914"/>
    <w:rsid w:val="003C5EBE"/>
    <w:rsid w:val="003C6BE3"/>
    <w:rsid w:val="003C78EB"/>
    <w:rsid w:val="003D0359"/>
    <w:rsid w:val="003D0785"/>
    <w:rsid w:val="003D07D0"/>
    <w:rsid w:val="003D091C"/>
    <w:rsid w:val="003D14D4"/>
    <w:rsid w:val="003D1959"/>
    <w:rsid w:val="003D1C84"/>
    <w:rsid w:val="003D1F4B"/>
    <w:rsid w:val="003D2CAF"/>
    <w:rsid w:val="003D4B1F"/>
    <w:rsid w:val="003D4EFF"/>
    <w:rsid w:val="003D54BE"/>
    <w:rsid w:val="003D5AB6"/>
    <w:rsid w:val="003D5C32"/>
    <w:rsid w:val="003D6683"/>
    <w:rsid w:val="003D67D7"/>
    <w:rsid w:val="003D68B5"/>
    <w:rsid w:val="003D693A"/>
    <w:rsid w:val="003D6AEA"/>
    <w:rsid w:val="003D7110"/>
    <w:rsid w:val="003D7C70"/>
    <w:rsid w:val="003E0D36"/>
    <w:rsid w:val="003E1C8C"/>
    <w:rsid w:val="003E24C3"/>
    <w:rsid w:val="003E2ADA"/>
    <w:rsid w:val="003E2B1B"/>
    <w:rsid w:val="003E30A1"/>
    <w:rsid w:val="003E3148"/>
    <w:rsid w:val="003E39D1"/>
    <w:rsid w:val="003E3BE9"/>
    <w:rsid w:val="003E3C12"/>
    <w:rsid w:val="003E5068"/>
    <w:rsid w:val="003E59B4"/>
    <w:rsid w:val="003E640F"/>
    <w:rsid w:val="003E69D0"/>
    <w:rsid w:val="003E6B3A"/>
    <w:rsid w:val="003E6B61"/>
    <w:rsid w:val="003E6BC0"/>
    <w:rsid w:val="003E764B"/>
    <w:rsid w:val="003E7698"/>
    <w:rsid w:val="003E783C"/>
    <w:rsid w:val="003E7ECA"/>
    <w:rsid w:val="003F0290"/>
    <w:rsid w:val="003F0676"/>
    <w:rsid w:val="003F0C0D"/>
    <w:rsid w:val="003F1700"/>
    <w:rsid w:val="003F226B"/>
    <w:rsid w:val="003F260E"/>
    <w:rsid w:val="003F2CE3"/>
    <w:rsid w:val="003F3F2D"/>
    <w:rsid w:val="003F4087"/>
    <w:rsid w:val="003F5461"/>
    <w:rsid w:val="003F55E0"/>
    <w:rsid w:val="003F5602"/>
    <w:rsid w:val="003F56C5"/>
    <w:rsid w:val="003F5A86"/>
    <w:rsid w:val="003F5B33"/>
    <w:rsid w:val="003F5C8C"/>
    <w:rsid w:val="003F60FD"/>
    <w:rsid w:val="003F6467"/>
    <w:rsid w:val="003F6A5A"/>
    <w:rsid w:val="003F6AB7"/>
    <w:rsid w:val="003F6BB2"/>
    <w:rsid w:val="003F77A6"/>
    <w:rsid w:val="003F7CD7"/>
    <w:rsid w:val="003F7DD0"/>
    <w:rsid w:val="00400C17"/>
    <w:rsid w:val="00400C95"/>
    <w:rsid w:val="00400FB1"/>
    <w:rsid w:val="00401034"/>
    <w:rsid w:val="004010D2"/>
    <w:rsid w:val="00401265"/>
    <w:rsid w:val="00401D7F"/>
    <w:rsid w:val="004022D2"/>
    <w:rsid w:val="00402658"/>
    <w:rsid w:val="0040272F"/>
    <w:rsid w:val="0040291E"/>
    <w:rsid w:val="00402C8D"/>
    <w:rsid w:val="00402E80"/>
    <w:rsid w:val="0040304A"/>
    <w:rsid w:val="00403294"/>
    <w:rsid w:val="0040360B"/>
    <w:rsid w:val="00403773"/>
    <w:rsid w:val="00403C9D"/>
    <w:rsid w:val="00404418"/>
    <w:rsid w:val="00404771"/>
    <w:rsid w:val="00404DFF"/>
    <w:rsid w:val="00405478"/>
    <w:rsid w:val="00405579"/>
    <w:rsid w:val="00405A9E"/>
    <w:rsid w:val="00405E77"/>
    <w:rsid w:val="00406C9B"/>
    <w:rsid w:val="00406D5F"/>
    <w:rsid w:val="004070A4"/>
    <w:rsid w:val="004077A2"/>
    <w:rsid w:val="00407984"/>
    <w:rsid w:val="0041087A"/>
    <w:rsid w:val="00411CB6"/>
    <w:rsid w:val="00412BC7"/>
    <w:rsid w:val="00415D4E"/>
    <w:rsid w:val="00415F35"/>
    <w:rsid w:val="004167C0"/>
    <w:rsid w:val="004173D0"/>
    <w:rsid w:val="00417853"/>
    <w:rsid w:val="004202EA"/>
    <w:rsid w:val="0042117E"/>
    <w:rsid w:val="0042185E"/>
    <w:rsid w:val="00421AA6"/>
    <w:rsid w:val="0042236D"/>
    <w:rsid w:val="00422449"/>
    <w:rsid w:val="00422B3F"/>
    <w:rsid w:val="00422D00"/>
    <w:rsid w:val="00423F4D"/>
    <w:rsid w:val="0042428C"/>
    <w:rsid w:val="00424863"/>
    <w:rsid w:val="00424AD6"/>
    <w:rsid w:val="0042517D"/>
    <w:rsid w:val="0042524C"/>
    <w:rsid w:val="0042589E"/>
    <w:rsid w:val="00426349"/>
    <w:rsid w:val="00426430"/>
    <w:rsid w:val="00426713"/>
    <w:rsid w:val="00426DAE"/>
    <w:rsid w:val="00426FD0"/>
    <w:rsid w:val="004270E1"/>
    <w:rsid w:val="0042714B"/>
    <w:rsid w:val="0043018C"/>
    <w:rsid w:val="00430E87"/>
    <w:rsid w:val="00431421"/>
    <w:rsid w:val="00431834"/>
    <w:rsid w:val="00432492"/>
    <w:rsid w:val="00432E64"/>
    <w:rsid w:val="00433A99"/>
    <w:rsid w:val="00433E53"/>
    <w:rsid w:val="00433FD2"/>
    <w:rsid w:val="00435D1C"/>
    <w:rsid w:val="0043616C"/>
    <w:rsid w:val="004362F9"/>
    <w:rsid w:val="00436539"/>
    <w:rsid w:val="004369BF"/>
    <w:rsid w:val="00436C64"/>
    <w:rsid w:val="00436D83"/>
    <w:rsid w:val="004371A7"/>
    <w:rsid w:val="00437A32"/>
    <w:rsid w:val="00437A6D"/>
    <w:rsid w:val="004409F8"/>
    <w:rsid w:val="00441293"/>
    <w:rsid w:val="00441D0D"/>
    <w:rsid w:val="00442DA0"/>
    <w:rsid w:val="004431E3"/>
    <w:rsid w:val="00443699"/>
    <w:rsid w:val="004437BD"/>
    <w:rsid w:val="004448ED"/>
    <w:rsid w:val="00444AC1"/>
    <w:rsid w:val="00445020"/>
    <w:rsid w:val="0044519F"/>
    <w:rsid w:val="00445372"/>
    <w:rsid w:val="00445983"/>
    <w:rsid w:val="0044601D"/>
    <w:rsid w:val="0044655B"/>
    <w:rsid w:val="00446EC6"/>
    <w:rsid w:val="0044738E"/>
    <w:rsid w:val="004501D2"/>
    <w:rsid w:val="00450251"/>
    <w:rsid w:val="0045082E"/>
    <w:rsid w:val="00450D1E"/>
    <w:rsid w:val="00451117"/>
    <w:rsid w:val="004512F1"/>
    <w:rsid w:val="004518A6"/>
    <w:rsid w:val="00451BC0"/>
    <w:rsid w:val="00452487"/>
    <w:rsid w:val="00452488"/>
    <w:rsid w:val="00453B4A"/>
    <w:rsid w:val="00453BA9"/>
    <w:rsid w:val="00453EE4"/>
    <w:rsid w:val="00454FF0"/>
    <w:rsid w:val="004553BE"/>
    <w:rsid w:val="00455654"/>
    <w:rsid w:val="0045632C"/>
    <w:rsid w:val="00456DC8"/>
    <w:rsid w:val="00456E9F"/>
    <w:rsid w:val="004574CF"/>
    <w:rsid w:val="004576FD"/>
    <w:rsid w:val="00457FB5"/>
    <w:rsid w:val="004603F7"/>
    <w:rsid w:val="0046065F"/>
    <w:rsid w:val="004606F2"/>
    <w:rsid w:val="00461119"/>
    <w:rsid w:val="004612FC"/>
    <w:rsid w:val="0046175D"/>
    <w:rsid w:val="00461865"/>
    <w:rsid w:val="00462192"/>
    <w:rsid w:val="00462375"/>
    <w:rsid w:val="004625D2"/>
    <w:rsid w:val="00462634"/>
    <w:rsid w:val="00462743"/>
    <w:rsid w:val="00462809"/>
    <w:rsid w:val="00462B3C"/>
    <w:rsid w:val="00462B3E"/>
    <w:rsid w:val="00462D64"/>
    <w:rsid w:val="004632A2"/>
    <w:rsid w:val="00463473"/>
    <w:rsid w:val="004637AB"/>
    <w:rsid w:val="00464438"/>
    <w:rsid w:val="00464D82"/>
    <w:rsid w:val="00464F96"/>
    <w:rsid w:val="00465F0C"/>
    <w:rsid w:val="004660F9"/>
    <w:rsid w:val="0046736D"/>
    <w:rsid w:val="00470653"/>
    <w:rsid w:val="00471536"/>
    <w:rsid w:val="00471675"/>
    <w:rsid w:val="00471FD7"/>
    <w:rsid w:val="00471FE9"/>
    <w:rsid w:val="00472620"/>
    <w:rsid w:val="00472A51"/>
    <w:rsid w:val="00472C63"/>
    <w:rsid w:val="00472F7B"/>
    <w:rsid w:val="0047344D"/>
    <w:rsid w:val="004734BB"/>
    <w:rsid w:val="004741AE"/>
    <w:rsid w:val="00474D5B"/>
    <w:rsid w:val="00475982"/>
    <w:rsid w:val="00475B84"/>
    <w:rsid w:val="0047703C"/>
    <w:rsid w:val="004777CB"/>
    <w:rsid w:val="00477A82"/>
    <w:rsid w:val="00477BEC"/>
    <w:rsid w:val="00480090"/>
    <w:rsid w:val="00480150"/>
    <w:rsid w:val="004811EF"/>
    <w:rsid w:val="004816A1"/>
    <w:rsid w:val="00481CB1"/>
    <w:rsid w:val="00481D61"/>
    <w:rsid w:val="00481D7F"/>
    <w:rsid w:val="00482C88"/>
    <w:rsid w:val="00482DB8"/>
    <w:rsid w:val="00483230"/>
    <w:rsid w:val="004835D8"/>
    <w:rsid w:val="004836F6"/>
    <w:rsid w:val="0048446B"/>
    <w:rsid w:val="00484651"/>
    <w:rsid w:val="004848EA"/>
    <w:rsid w:val="00484AF0"/>
    <w:rsid w:val="004854C0"/>
    <w:rsid w:val="004856E5"/>
    <w:rsid w:val="00485C30"/>
    <w:rsid w:val="00486089"/>
    <w:rsid w:val="00486114"/>
    <w:rsid w:val="004861CD"/>
    <w:rsid w:val="00486544"/>
    <w:rsid w:val="00486799"/>
    <w:rsid w:val="004867CE"/>
    <w:rsid w:val="00486A89"/>
    <w:rsid w:val="00487025"/>
    <w:rsid w:val="0048738A"/>
    <w:rsid w:val="0048779C"/>
    <w:rsid w:val="0049013D"/>
    <w:rsid w:val="00490679"/>
    <w:rsid w:val="004907D6"/>
    <w:rsid w:val="00491945"/>
    <w:rsid w:val="00491CBB"/>
    <w:rsid w:val="0049221A"/>
    <w:rsid w:val="004924B8"/>
    <w:rsid w:val="004928E0"/>
    <w:rsid w:val="00492A48"/>
    <w:rsid w:val="00492B77"/>
    <w:rsid w:val="00493105"/>
    <w:rsid w:val="004936D3"/>
    <w:rsid w:val="00494127"/>
    <w:rsid w:val="00494490"/>
    <w:rsid w:val="00494845"/>
    <w:rsid w:val="00495C0D"/>
    <w:rsid w:val="00495CEB"/>
    <w:rsid w:val="0049603F"/>
    <w:rsid w:val="004963AC"/>
    <w:rsid w:val="0049655E"/>
    <w:rsid w:val="004967AF"/>
    <w:rsid w:val="00496B48"/>
    <w:rsid w:val="00496C47"/>
    <w:rsid w:val="00496F11"/>
    <w:rsid w:val="00497824"/>
    <w:rsid w:val="00497B08"/>
    <w:rsid w:val="004A0130"/>
    <w:rsid w:val="004A04C3"/>
    <w:rsid w:val="004A0628"/>
    <w:rsid w:val="004A0651"/>
    <w:rsid w:val="004A0C4F"/>
    <w:rsid w:val="004A1DDA"/>
    <w:rsid w:val="004A2437"/>
    <w:rsid w:val="004A2623"/>
    <w:rsid w:val="004A290B"/>
    <w:rsid w:val="004A388D"/>
    <w:rsid w:val="004A3B13"/>
    <w:rsid w:val="004A3D0A"/>
    <w:rsid w:val="004A4A67"/>
    <w:rsid w:val="004A4F1B"/>
    <w:rsid w:val="004A50D1"/>
    <w:rsid w:val="004A5F57"/>
    <w:rsid w:val="004A6AAD"/>
    <w:rsid w:val="004A6BCE"/>
    <w:rsid w:val="004A6DB0"/>
    <w:rsid w:val="004A7667"/>
    <w:rsid w:val="004A767F"/>
    <w:rsid w:val="004A7F05"/>
    <w:rsid w:val="004B06DD"/>
    <w:rsid w:val="004B072F"/>
    <w:rsid w:val="004B07EB"/>
    <w:rsid w:val="004B1432"/>
    <w:rsid w:val="004B1A51"/>
    <w:rsid w:val="004B20EF"/>
    <w:rsid w:val="004B2380"/>
    <w:rsid w:val="004B2BF6"/>
    <w:rsid w:val="004B2D03"/>
    <w:rsid w:val="004B3151"/>
    <w:rsid w:val="004B47E1"/>
    <w:rsid w:val="004B5126"/>
    <w:rsid w:val="004B5D21"/>
    <w:rsid w:val="004B6319"/>
    <w:rsid w:val="004B66E5"/>
    <w:rsid w:val="004B6C84"/>
    <w:rsid w:val="004B6F08"/>
    <w:rsid w:val="004B6F48"/>
    <w:rsid w:val="004B7200"/>
    <w:rsid w:val="004B7B1C"/>
    <w:rsid w:val="004B7CFD"/>
    <w:rsid w:val="004C0349"/>
    <w:rsid w:val="004C038A"/>
    <w:rsid w:val="004C0ED7"/>
    <w:rsid w:val="004C0F6B"/>
    <w:rsid w:val="004C1483"/>
    <w:rsid w:val="004C15D9"/>
    <w:rsid w:val="004C17ED"/>
    <w:rsid w:val="004C1E38"/>
    <w:rsid w:val="004C3BC3"/>
    <w:rsid w:val="004C4AF7"/>
    <w:rsid w:val="004C4BFB"/>
    <w:rsid w:val="004C505C"/>
    <w:rsid w:val="004C542A"/>
    <w:rsid w:val="004C554E"/>
    <w:rsid w:val="004C63EA"/>
    <w:rsid w:val="004C6521"/>
    <w:rsid w:val="004C686D"/>
    <w:rsid w:val="004C6B60"/>
    <w:rsid w:val="004C6F33"/>
    <w:rsid w:val="004C795A"/>
    <w:rsid w:val="004C7DC5"/>
    <w:rsid w:val="004D01D9"/>
    <w:rsid w:val="004D0959"/>
    <w:rsid w:val="004D0BD2"/>
    <w:rsid w:val="004D1F5C"/>
    <w:rsid w:val="004D2667"/>
    <w:rsid w:val="004D27F5"/>
    <w:rsid w:val="004D29CF"/>
    <w:rsid w:val="004D2F44"/>
    <w:rsid w:val="004D31F1"/>
    <w:rsid w:val="004D39BC"/>
    <w:rsid w:val="004D3D0A"/>
    <w:rsid w:val="004D3E28"/>
    <w:rsid w:val="004D3FCB"/>
    <w:rsid w:val="004D4139"/>
    <w:rsid w:val="004D4325"/>
    <w:rsid w:val="004D47A9"/>
    <w:rsid w:val="004D5B66"/>
    <w:rsid w:val="004D62AB"/>
    <w:rsid w:val="004D6680"/>
    <w:rsid w:val="004D69E2"/>
    <w:rsid w:val="004D6EB5"/>
    <w:rsid w:val="004D6FC3"/>
    <w:rsid w:val="004D70B5"/>
    <w:rsid w:val="004D7A41"/>
    <w:rsid w:val="004D7D4C"/>
    <w:rsid w:val="004E097E"/>
    <w:rsid w:val="004E0FFB"/>
    <w:rsid w:val="004E1077"/>
    <w:rsid w:val="004E147F"/>
    <w:rsid w:val="004E1AA8"/>
    <w:rsid w:val="004E2EDF"/>
    <w:rsid w:val="004E3267"/>
    <w:rsid w:val="004E385C"/>
    <w:rsid w:val="004E4223"/>
    <w:rsid w:val="004E4469"/>
    <w:rsid w:val="004E46E8"/>
    <w:rsid w:val="004E4901"/>
    <w:rsid w:val="004E4A03"/>
    <w:rsid w:val="004E5318"/>
    <w:rsid w:val="004E6205"/>
    <w:rsid w:val="004E664A"/>
    <w:rsid w:val="004E6869"/>
    <w:rsid w:val="004E7035"/>
    <w:rsid w:val="004E7240"/>
    <w:rsid w:val="004E7647"/>
    <w:rsid w:val="004E764A"/>
    <w:rsid w:val="004E7B8D"/>
    <w:rsid w:val="004F0E3E"/>
    <w:rsid w:val="004F159B"/>
    <w:rsid w:val="004F1621"/>
    <w:rsid w:val="004F300C"/>
    <w:rsid w:val="004F3348"/>
    <w:rsid w:val="004F340A"/>
    <w:rsid w:val="004F35BB"/>
    <w:rsid w:val="004F3A79"/>
    <w:rsid w:val="004F4508"/>
    <w:rsid w:val="004F45DB"/>
    <w:rsid w:val="004F4B69"/>
    <w:rsid w:val="004F5D30"/>
    <w:rsid w:val="004F5FD5"/>
    <w:rsid w:val="004F6729"/>
    <w:rsid w:val="004F6AAB"/>
    <w:rsid w:val="004F70AC"/>
    <w:rsid w:val="004F79D7"/>
    <w:rsid w:val="004F7ABD"/>
    <w:rsid w:val="005007BF"/>
    <w:rsid w:val="00500C5C"/>
    <w:rsid w:val="005016B9"/>
    <w:rsid w:val="005019E1"/>
    <w:rsid w:val="00501B42"/>
    <w:rsid w:val="00501F85"/>
    <w:rsid w:val="00502F48"/>
    <w:rsid w:val="00503E49"/>
    <w:rsid w:val="00504206"/>
    <w:rsid w:val="0050495A"/>
    <w:rsid w:val="00504BA9"/>
    <w:rsid w:val="005051AD"/>
    <w:rsid w:val="005053AE"/>
    <w:rsid w:val="005057C0"/>
    <w:rsid w:val="00505AB7"/>
    <w:rsid w:val="00505E93"/>
    <w:rsid w:val="00505EEB"/>
    <w:rsid w:val="00506D2F"/>
    <w:rsid w:val="00507AF6"/>
    <w:rsid w:val="00507B1B"/>
    <w:rsid w:val="00507B1C"/>
    <w:rsid w:val="00510380"/>
    <w:rsid w:val="005107B6"/>
    <w:rsid w:val="00510B3D"/>
    <w:rsid w:val="005111EB"/>
    <w:rsid w:val="005113F7"/>
    <w:rsid w:val="005114B2"/>
    <w:rsid w:val="005117FE"/>
    <w:rsid w:val="00511A63"/>
    <w:rsid w:val="00511BB7"/>
    <w:rsid w:val="00511D96"/>
    <w:rsid w:val="005135D5"/>
    <w:rsid w:val="0051398B"/>
    <w:rsid w:val="00513BF8"/>
    <w:rsid w:val="00513ED5"/>
    <w:rsid w:val="005146E7"/>
    <w:rsid w:val="00514F7D"/>
    <w:rsid w:val="005150D6"/>
    <w:rsid w:val="00515C56"/>
    <w:rsid w:val="005162E9"/>
    <w:rsid w:val="0051634A"/>
    <w:rsid w:val="00516FC3"/>
    <w:rsid w:val="00517045"/>
    <w:rsid w:val="005177E5"/>
    <w:rsid w:val="00517911"/>
    <w:rsid w:val="00517B81"/>
    <w:rsid w:val="005201D2"/>
    <w:rsid w:val="0052029C"/>
    <w:rsid w:val="005204A0"/>
    <w:rsid w:val="00520646"/>
    <w:rsid w:val="00521571"/>
    <w:rsid w:val="00521994"/>
    <w:rsid w:val="00521C08"/>
    <w:rsid w:val="005223CD"/>
    <w:rsid w:val="00522CFA"/>
    <w:rsid w:val="00523B06"/>
    <w:rsid w:val="0052419A"/>
    <w:rsid w:val="005241CC"/>
    <w:rsid w:val="005243B5"/>
    <w:rsid w:val="005243F4"/>
    <w:rsid w:val="00524AD0"/>
    <w:rsid w:val="00524D23"/>
    <w:rsid w:val="00524D5F"/>
    <w:rsid w:val="00524F63"/>
    <w:rsid w:val="0052521B"/>
    <w:rsid w:val="00525251"/>
    <w:rsid w:val="005254D9"/>
    <w:rsid w:val="005254FC"/>
    <w:rsid w:val="0052625C"/>
    <w:rsid w:val="00526AEB"/>
    <w:rsid w:val="00527831"/>
    <w:rsid w:val="005314A9"/>
    <w:rsid w:val="00531ABB"/>
    <w:rsid w:val="00532425"/>
    <w:rsid w:val="00532649"/>
    <w:rsid w:val="0053301E"/>
    <w:rsid w:val="00533640"/>
    <w:rsid w:val="00533B78"/>
    <w:rsid w:val="00534040"/>
    <w:rsid w:val="00534519"/>
    <w:rsid w:val="00534739"/>
    <w:rsid w:val="00534BF7"/>
    <w:rsid w:val="00534CA3"/>
    <w:rsid w:val="00534DFE"/>
    <w:rsid w:val="0053530D"/>
    <w:rsid w:val="005355BB"/>
    <w:rsid w:val="005359A9"/>
    <w:rsid w:val="005359E5"/>
    <w:rsid w:val="00535CB2"/>
    <w:rsid w:val="00535F17"/>
    <w:rsid w:val="005361C8"/>
    <w:rsid w:val="005365FA"/>
    <w:rsid w:val="00536667"/>
    <w:rsid w:val="005368C5"/>
    <w:rsid w:val="005375B4"/>
    <w:rsid w:val="005375DF"/>
    <w:rsid w:val="00537F05"/>
    <w:rsid w:val="00540172"/>
    <w:rsid w:val="00540799"/>
    <w:rsid w:val="00541514"/>
    <w:rsid w:val="005417CB"/>
    <w:rsid w:val="00542545"/>
    <w:rsid w:val="00542771"/>
    <w:rsid w:val="005428C6"/>
    <w:rsid w:val="00542B43"/>
    <w:rsid w:val="00542F9B"/>
    <w:rsid w:val="0054386E"/>
    <w:rsid w:val="00543A10"/>
    <w:rsid w:val="005445E2"/>
    <w:rsid w:val="00544C48"/>
    <w:rsid w:val="00544D8E"/>
    <w:rsid w:val="00545A45"/>
    <w:rsid w:val="00546E72"/>
    <w:rsid w:val="00547182"/>
    <w:rsid w:val="00547A8E"/>
    <w:rsid w:val="00547C3A"/>
    <w:rsid w:val="0055071A"/>
    <w:rsid w:val="0055133F"/>
    <w:rsid w:val="00551739"/>
    <w:rsid w:val="005519CD"/>
    <w:rsid w:val="0055225F"/>
    <w:rsid w:val="0055229E"/>
    <w:rsid w:val="00552942"/>
    <w:rsid w:val="005529A8"/>
    <w:rsid w:val="00552A2D"/>
    <w:rsid w:val="00553319"/>
    <w:rsid w:val="00554AA6"/>
    <w:rsid w:val="00554BAA"/>
    <w:rsid w:val="005558C1"/>
    <w:rsid w:val="005561F8"/>
    <w:rsid w:val="00556E48"/>
    <w:rsid w:val="005571D5"/>
    <w:rsid w:val="0055757E"/>
    <w:rsid w:val="005577C5"/>
    <w:rsid w:val="00557B0B"/>
    <w:rsid w:val="00557FC3"/>
    <w:rsid w:val="00560AA1"/>
    <w:rsid w:val="00561289"/>
    <w:rsid w:val="005614DA"/>
    <w:rsid w:val="005617BC"/>
    <w:rsid w:val="00561DFF"/>
    <w:rsid w:val="00561FD2"/>
    <w:rsid w:val="00562147"/>
    <w:rsid w:val="005631B7"/>
    <w:rsid w:val="005635B2"/>
    <w:rsid w:val="00563607"/>
    <w:rsid w:val="005643F6"/>
    <w:rsid w:val="00564D26"/>
    <w:rsid w:val="00564F20"/>
    <w:rsid w:val="00564FE0"/>
    <w:rsid w:val="005656AC"/>
    <w:rsid w:val="00566949"/>
    <w:rsid w:val="00566B40"/>
    <w:rsid w:val="00566CA5"/>
    <w:rsid w:val="005673CD"/>
    <w:rsid w:val="00567D0F"/>
    <w:rsid w:val="0057015F"/>
    <w:rsid w:val="00570D3F"/>
    <w:rsid w:val="00570E72"/>
    <w:rsid w:val="00570E8B"/>
    <w:rsid w:val="0057137A"/>
    <w:rsid w:val="005715E3"/>
    <w:rsid w:val="00571960"/>
    <w:rsid w:val="00571DE4"/>
    <w:rsid w:val="00572E3F"/>
    <w:rsid w:val="00574FE4"/>
    <w:rsid w:val="005763D1"/>
    <w:rsid w:val="005764C6"/>
    <w:rsid w:val="005768BC"/>
    <w:rsid w:val="00577695"/>
    <w:rsid w:val="00577A77"/>
    <w:rsid w:val="00577CFB"/>
    <w:rsid w:val="0058034A"/>
    <w:rsid w:val="005804E7"/>
    <w:rsid w:val="0058071F"/>
    <w:rsid w:val="00580BE2"/>
    <w:rsid w:val="00581127"/>
    <w:rsid w:val="0058293F"/>
    <w:rsid w:val="00582E46"/>
    <w:rsid w:val="005832BB"/>
    <w:rsid w:val="005833A7"/>
    <w:rsid w:val="00583C39"/>
    <w:rsid w:val="00584657"/>
    <w:rsid w:val="005846D2"/>
    <w:rsid w:val="00585A34"/>
    <w:rsid w:val="00585CF7"/>
    <w:rsid w:val="00585F59"/>
    <w:rsid w:val="00586959"/>
    <w:rsid w:val="005872AF"/>
    <w:rsid w:val="00587B32"/>
    <w:rsid w:val="00590669"/>
    <w:rsid w:val="00590B48"/>
    <w:rsid w:val="00590D77"/>
    <w:rsid w:val="00590E8C"/>
    <w:rsid w:val="005926CF"/>
    <w:rsid w:val="00592CCD"/>
    <w:rsid w:val="00593196"/>
    <w:rsid w:val="00593C8A"/>
    <w:rsid w:val="00594270"/>
    <w:rsid w:val="00594936"/>
    <w:rsid w:val="005951E3"/>
    <w:rsid w:val="005958DC"/>
    <w:rsid w:val="00595F97"/>
    <w:rsid w:val="005960E7"/>
    <w:rsid w:val="005975CE"/>
    <w:rsid w:val="005975F2"/>
    <w:rsid w:val="00597B99"/>
    <w:rsid w:val="00597C46"/>
    <w:rsid w:val="005A00BC"/>
    <w:rsid w:val="005A028F"/>
    <w:rsid w:val="005A04C5"/>
    <w:rsid w:val="005A0903"/>
    <w:rsid w:val="005A09C0"/>
    <w:rsid w:val="005A13B8"/>
    <w:rsid w:val="005A150D"/>
    <w:rsid w:val="005A1CBE"/>
    <w:rsid w:val="005A2342"/>
    <w:rsid w:val="005A3555"/>
    <w:rsid w:val="005A3F66"/>
    <w:rsid w:val="005A4907"/>
    <w:rsid w:val="005A556A"/>
    <w:rsid w:val="005A5587"/>
    <w:rsid w:val="005A5B03"/>
    <w:rsid w:val="005A5FE3"/>
    <w:rsid w:val="005A6B7E"/>
    <w:rsid w:val="005A6D94"/>
    <w:rsid w:val="005A71A5"/>
    <w:rsid w:val="005A7808"/>
    <w:rsid w:val="005A7B08"/>
    <w:rsid w:val="005B0056"/>
    <w:rsid w:val="005B0A75"/>
    <w:rsid w:val="005B1219"/>
    <w:rsid w:val="005B1270"/>
    <w:rsid w:val="005B1DB1"/>
    <w:rsid w:val="005B1EB9"/>
    <w:rsid w:val="005B22F0"/>
    <w:rsid w:val="005B253F"/>
    <w:rsid w:val="005B2771"/>
    <w:rsid w:val="005B2EFC"/>
    <w:rsid w:val="005B3394"/>
    <w:rsid w:val="005B386D"/>
    <w:rsid w:val="005B4523"/>
    <w:rsid w:val="005B45DD"/>
    <w:rsid w:val="005B4B42"/>
    <w:rsid w:val="005B5280"/>
    <w:rsid w:val="005B5308"/>
    <w:rsid w:val="005B551C"/>
    <w:rsid w:val="005B561E"/>
    <w:rsid w:val="005B5AEB"/>
    <w:rsid w:val="005B5F52"/>
    <w:rsid w:val="005B6B86"/>
    <w:rsid w:val="005B6D3E"/>
    <w:rsid w:val="005B76FA"/>
    <w:rsid w:val="005B77FC"/>
    <w:rsid w:val="005B79F7"/>
    <w:rsid w:val="005B7B2D"/>
    <w:rsid w:val="005B7EE3"/>
    <w:rsid w:val="005C086B"/>
    <w:rsid w:val="005C0ED6"/>
    <w:rsid w:val="005C1CFC"/>
    <w:rsid w:val="005C219D"/>
    <w:rsid w:val="005C27A9"/>
    <w:rsid w:val="005C2816"/>
    <w:rsid w:val="005C2E1F"/>
    <w:rsid w:val="005C352A"/>
    <w:rsid w:val="005C3600"/>
    <w:rsid w:val="005C3CD1"/>
    <w:rsid w:val="005C3F35"/>
    <w:rsid w:val="005C3F6F"/>
    <w:rsid w:val="005C47C8"/>
    <w:rsid w:val="005C5010"/>
    <w:rsid w:val="005C5162"/>
    <w:rsid w:val="005C59CE"/>
    <w:rsid w:val="005C5EE6"/>
    <w:rsid w:val="005C60CF"/>
    <w:rsid w:val="005C708A"/>
    <w:rsid w:val="005C7AEA"/>
    <w:rsid w:val="005C7F1C"/>
    <w:rsid w:val="005D0F3A"/>
    <w:rsid w:val="005D1D9E"/>
    <w:rsid w:val="005D1EE1"/>
    <w:rsid w:val="005D2249"/>
    <w:rsid w:val="005D2769"/>
    <w:rsid w:val="005D278A"/>
    <w:rsid w:val="005D2960"/>
    <w:rsid w:val="005D328B"/>
    <w:rsid w:val="005D371F"/>
    <w:rsid w:val="005D39A2"/>
    <w:rsid w:val="005D3A45"/>
    <w:rsid w:val="005D3D89"/>
    <w:rsid w:val="005D4D3F"/>
    <w:rsid w:val="005D4E7C"/>
    <w:rsid w:val="005D51DE"/>
    <w:rsid w:val="005D5323"/>
    <w:rsid w:val="005D5485"/>
    <w:rsid w:val="005D549E"/>
    <w:rsid w:val="005D6042"/>
    <w:rsid w:val="005D6143"/>
    <w:rsid w:val="005D63CD"/>
    <w:rsid w:val="005D65C1"/>
    <w:rsid w:val="005D6756"/>
    <w:rsid w:val="005D6EFB"/>
    <w:rsid w:val="005D7070"/>
    <w:rsid w:val="005D74E0"/>
    <w:rsid w:val="005D789D"/>
    <w:rsid w:val="005D794A"/>
    <w:rsid w:val="005E000B"/>
    <w:rsid w:val="005E05CA"/>
    <w:rsid w:val="005E1086"/>
    <w:rsid w:val="005E1367"/>
    <w:rsid w:val="005E1ADB"/>
    <w:rsid w:val="005E26B2"/>
    <w:rsid w:val="005E28DB"/>
    <w:rsid w:val="005E2E67"/>
    <w:rsid w:val="005E312F"/>
    <w:rsid w:val="005E36ED"/>
    <w:rsid w:val="005E3F03"/>
    <w:rsid w:val="005E42A5"/>
    <w:rsid w:val="005E42CE"/>
    <w:rsid w:val="005E48E4"/>
    <w:rsid w:val="005E49E8"/>
    <w:rsid w:val="005E4EDD"/>
    <w:rsid w:val="005E53E5"/>
    <w:rsid w:val="005E5DDE"/>
    <w:rsid w:val="005E5DEC"/>
    <w:rsid w:val="005E6580"/>
    <w:rsid w:val="005E6C20"/>
    <w:rsid w:val="005E6C67"/>
    <w:rsid w:val="005E71DE"/>
    <w:rsid w:val="005E797E"/>
    <w:rsid w:val="005E7CEA"/>
    <w:rsid w:val="005F0840"/>
    <w:rsid w:val="005F11A3"/>
    <w:rsid w:val="005F1342"/>
    <w:rsid w:val="005F17FD"/>
    <w:rsid w:val="005F1F0D"/>
    <w:rsid w:val="005F27FA"/>
    <w:rsid w:val="005F30EE"/>
    <w:rsid w:val="005F3113"/>
    <w:rsid w:val="005F328A"/>
    <w:rsid w:val="005F36D0"/>
    <w:rsid w:val="005F3C16"/>
    <w:rsid w:val="005F3EF9"/>
    <w:rsid w:val="005F44A3"/>
    <w:rsid w:val="005F4529"/>
    <w:rsid w:val="005F4CB4"/>
    <w:rsid w:val="005F60A7"/>
    <w:rsid w:val="005F6316"/>
    <w:rsid w:val="005F6C9D"/>
    <w:rsid w:val="00600363"/>
    <w:rsid w:val="00600DBF"/>
    <w:rsid w:val="006015EA"/>
    <w:rsid w:val="00601A8F"/>
    <w:rsid w:val="00601A9C"/>
    <w:rsid w:val="00602431"/>
    <w:rsid w:val="00602D9C"/>
    <w:rsid w:val="00603260"/>
    <w:rsid w:val="006037D3"/>
    <w:rsid w:val="00603BDD"/>
    <w:rsid w:val="00603D49"/>
    <w:rsid w:val="00603F9B"/>
    <w:rsid w:val="006040F5"/>
    <w:rsid w:val="0060414B"/>
    <w:rsid w:val="00604423"/>
    <w:rsid w:val="006049E7"/>
    <w:rsid w:val="00605E8E"/>
    <w:rsid w:val="006063A3"/>
    <w:rsid w:val="00606A42"/>
    <w:rsid w:val="00606A81"/>
    <w:rsid w:val="00607135"/>
    <w:rsid w:val="006072D4"/>
    <w:rsid w:val="006073C5"/>
    <w:rsid w:val="00607991"/>
    <w:rsid w:val="006079DD"/>
    <w:rsid w:val="00607AA7"/>
    <w:rsid w:val="00610415"/>
    <w:rsid w:val="00610920"/>
    <w:rsid w:val="00610CA5"/>
    <w:rsid w:val="0061107F"/>
    <w:rsid w:val="006120F9"/>
    <w:rsid w:val="006121A2"/>
    <w:rsid w:val="00612779"/>
    <w:rsid w:val="00612936"/>
    <w:rsid w:val="00613BF6"/>
    <w:rsid w:val="006140E3"/>
    <w:rsid w:val="0061491A"/>
    <w:rsid w:val="0061503F"/>
    <w:rsid w:val="00615F9A"/>
    <w:rsid w:val="00617185"/>
    <w:rsid w:val="006177F2"/>
    <w:rsid w:val="006179E6"/>
    <w:rsid w:val="0062037B"/>
    <w:rsid w:val="0062049D"/>
    <w:rsid w:val="00620726"/>
    <w:rsid w:val="00620CFD"/>
    <w:rsid w:val="00621678"/>
    <w:rsid w:val="00621801"/>
    <w:rsid w:val="0062261F"/>
    <w:rsid w:val="0062298E"/>
    <w:rsid w:val="006234D9"/>
    <w:rsid w:val="00623F39"/>
    <w:rsid w:val="0062452B"/>
    <w:rsid w:val="00624AFE"/>
    <w:rsid w:val="0062524A"/>
    <w:rsid w:val="006252FD"/>
    <w:rsid w:val="00625EEE"/>
    <w:rsid w:val="00626100"/>
    <w:rsid w:val="00626D00"/>
    <w:rsid w:val="006270C9"/>
    <w:rsid w:val="0062761C"/>
    <w:rsid w:val="006279D3"/>
    <w:rsid w:val="00627B3E"/>
    <w:rsid w:val="006303BA"/>
    <w:rsid w:val="00630576"/>
    <w:rsid w:val="00630E76"/>
    <w:rsid w:val="00631023"/>
    <w:rsid w:val="00631657"/>
    <w:rsid w:val="0063193D"/>
    <w:rsid w:val="00631956"/>
    <w:rsid w:val="00632013"/>
    <w:rsid w:val="00633159"/>
    <w:rsid w:val="0063346D"/>
    <w:rsid w:val="0063359C"/>
    <w:rsid w:val="00633637"/>
    <w:rsid w:val="0063386E"/>
    <w:rsid w:val="006339E2"/>
    <w:rsid w:val="006343EF"/>
    <w:rsid w:val="006347E5"/>
    <w:rsid w:val="006350E8"/>
    <w:rsid w:val="006352E3"/>
    <w:rsid w:val="00635A1B"/>
    <w:rsid w:val="00635B70"/>
    <w:rsid w:val="00635F3A"/>
    <w:rsid w:val="00636DCE"/>
    <w:rsid w:val="00636EEF"/>
    <w:rsid w:val="0063732B"/>
    <w:rsid w:val="00637744"/>
    <w:rsid w:val="006401C0"/>
    <w:rsid w:val="00640218"/>
    <w:rsid w:val="0064117C"/>
    <w:rsid w:val="00642002"/>
    <w:rsid w:val="00642A8B"/>
    <w:rsid w:val="00642C3F"/>
    <w:rsid w:val="00643456"/>
    <w:rsid w:val="006438B8"/>
    <w:rsid w:val="00643A81"/>
    <w:rsid w:val="00643C1C"/>
    <w:rsid w:val="0064427E"/>
    <w:rsid w:val="00644DF6"/>
    <w:rsid w:val="00645002"/>
    <w:rsid w:val="00645FC2"/>
    <w:rsid w:val="00646231"/>
    <w:rsid w:val="00647673"/>
    <w:rsid w:val="006476C6"/>
    <w:rsid w:val="00647DA3"/>
    <w:rsid w:val="00650163"/>
    <w:rsid w:val="00650F84"/>
    <w:rsid w:val="006511A8"/>
    <w:rsid w:val="00651A2E"/>
    <w:rsid w:val="00651D25"/>
    <w:rsid w:val="006521B8"/>
    <w:rsid w:val="00652C05"/>
    <w:rsid w:val="00653422"/>
    <w:rsid w:val="0065486C"/>
    <w:rsid w:val="006558B0"/>
    <w:rsid w:val="006565DA"/>
    <w:rsid w:val="0065680D"/>
    <w:rsid w:val="00656975"/>
    <w:rsid w:val="00657304"/>
    <w:rsid w:val="00657A21"/>
    <w:rsid w:val="006603EE"/>
    <w:rsid w:val="00660C41"/>
    <w:rsid w:val="006613E0"/>
    <w:rsid w:val="00661461"/>
    <w:rsid w:val="006615B4"/>
    <w:rsid w:val="00661C13"/>
    <w:rsid w:val="00662165"/>
    <w:rsid w:val="00662D38"/>
    <w:rsid w:val="00663022"/>
    <w:rsid w:val="00663699"/>
    <w:rsid w:val="00663A85"/>
    <w:rsid w:val="00663AE6"/>
    <w:rsid w:val="006645B8"/>
    <w:rsid w:val="00664AD6"/>
    <w:rsid w:val="0066500C"/>
    <w:rsid w:val="00665415"/>
    <w:rsid w:val="006658AB"/>
    <w:rsid w:val="006659B6"/>
    <w:rsid w:val="00665D54"/>
    <w:rsid w:val="00666242"/>
    <w:rsid w:val="00666317"/>
    <w:rsid w:val="00666518"/>
    <w:rsid w:val="00666C43"/>
    <w:rsid w:val="00666E40"/>
    <w:rsid w:val="00666F14"/>
    <w:rsid w:val="00667432"/>
    <w:rsid w:val="00667818"/>
    <w:rsid w:val="00667858"/>
    <w:rsid w:val="006678E4"/>
    <w:rsid w:val="00667B31"/>
    <w:rsid w:val="006703BE"/>
    <w:rsid w:val="00671494"/>
    <w:rsid w:val="006716B4"/>
    <w:rsid w:val="006719E3"/>
    <w:rsid w:val="00671C38"/>
    <w:rsid w:val="006725FB"/>
    <w:rsid w:val="006726EA"/>
    <w:rsid w:val="0067424C"/>
    <w:rsid w:val="00674722"/>
    <w:rsid w:val="00674AC9"/>
    <w:rsid w:val="0067524B"/>
    <w:rsid w:val="006758BB"/>
    <w:rsid w:val="00675E78"/>
    <w:rsid w:val="006761E9"/>
    <w:rsid w:val="00676281"/>
    <w:rsid w:val="0067659B"/>
    <w:rsid w:val="0067668D"/>
    <w:rsid w:val="00676FFD"/>
    <w:rsid w:val="0067713F"/>
    <w:rsid w:val="0067766A"/>
    <w:rsid w:val="00677C92"/>
    <w:rsid w:val="00680894"/>
    <w:rsid w:val="00680E9E"/>
    <w:rsid w:val="00681538"/>
    <w:rsid w:val="00681B50"/>
    <w:rsid w:val="00681C61"/>
    <w:rsid w:val="006820D4"/>
    <w:rsid w:val="00682124"/>
    <w:rsid w:val="006824BA"/>
    <w:rsid w:val="006826BC"/>
    <w:rsid w:val="00682B58"/>
    <w:rsid w:val="00682BB6"/>
    <w:rsid w:val="00683939"/>
    <w:rsid w:val="00683DA0"/>
    <w:rsid w:val="0068464A"/>
    <w:rsid w:val="006852A5"/>
    <w:rsid w:val="00686563"/>
    <w:rsid w:val="0068676B"/>
    <w:rsid w:val="00686B9C"/>
    <w:rsid w:val="00686C14"/>
    <w:rsid w:val="00686D93"/>
    <w:rsid w:val="00686DE1"/>
    <w:rsid w:val="00686F74"/>
    <w:rsid w:val="006870E9"/>
    <w:rsid w:val="0068734E"/>
    <w:rsid w:val="00687C06"/>
    <w:rsid w:val="00687DE2"/>
    <w:rsid w:val="00687F95"/>
    <w:rsid w:val="006901D6"/>
    <w:rsid w:val="0069089F"/>
    <w:rsid w:val="00690BB5"/>
    <w:rsid w:val="00690D6E"/>
    <w:rsid w:val="00690DA8"/>
    <w:rsid w:val="00691168"/>
    <w:rsid w:val="00691B58"/>
    <w:rsid w:val="00691CC6"/>
    <w:rsid w:val="00691F0E"/>
    <w:rsid w:val="00691F76"/>
    <w:rsid w:val="00692049"/>
    <w:rsid w:val="00692164"/>
    <w:rsid w:val="006923E7"/>
    <w:rsid w:val="00692B2C"/>
    <w:rsid w:val="00692C36"/>
    <w:rsid w:val="00693729"/>
    <w:rsid w:val="0069385E"/>
    <w:rsid w:val="00693A38"/>
    <w:rsid w:val="00693A87"/>
    <w:rsid w:val="00693AFA"/>
    <w:rsid w:val="00693B82"/>
    <w:rsid w:val="00693CD5"/>
    <w:rsid w:val="0069493B"/>
    <w:rsid w:val="00694C1E"/>
    <w:rsid w:val="00694F46"/>
    <w:rsid w:val="00695A5D"/>
    <w:rsid w:val="00696534"/>
    <w:rsid w:val="006969E0"/>
    <w:rsid w:val="006979E0"/>
    <w:rsid w:val="00697B17"/>
    <w:rsid w:val="00697F33"/>
    <w:rsid w:val="006A06BB"/>
    <w:rsid w:val="006A06BD"/>
    <w:rsid w:val="006A07EE"/>
    <w:rsid w:val="006A0ECC"/>
    <w:rsid w:val="006A14B3"/>
    <w:rsid w:val="006A15ED"/>
    <w:rsid w:val="006A19CD"/>
    <w:rsid w:val="006A1CEE"/>
    <w:rsid w:val="006A1D7F"/>
    <w:rsid w:val="006A1E61"/>
    <w:rsid w:val="006A209B"/>
    <w:rsid w:val="006A2363"/>
    <w:rsid w:val="006A249F"/>
    <w:rsid w:val="006A27A1"/>
    <w:rsid w:val="006A2968"/>
    <w:rsid w:val="006A2C34"/>
    <w:rsid w:val="006A2EDF"/>
    <w:rsid w:val="006A3C73"/>
    <w:rsid w:val="006A4024"/>
    <w:rsid w:val="006A425D"/>
    <w:rsid w:val="006A42CB"/>
    <w:rsid w:val="006A545F"/>
    <w:rsid w:val="006A55CE"/>
    <w:rsid w:val="006A5943"/>
    <w:rsid w:val="006A6862"/>
    <w:rsid w:val="006A6ACB"/>
    <w:rsid w:val="006A6B5B"/>
    <w:rsid w:val="006A7246"/>
    <w:rsid w:val="006A73AC"/>
    <w:rsid w:val="006A73B6"/>
    <w:rsid w:val="006A73EB"/>
    <w:rsid w:val="006A78C6"/>
    <w:rsid w:val="006A79B4"/>
    <w:rsid w:val="006A7BFD"/>
    <w:rsid w:val="006B0FBD"/>
    <w:rsid w:val="006B0FF1"/>
    <w:rsid w:val="006B1076"/>
    <w:rsid w:val="006B23F2"/>
    <w:rsid w:val="006B26DF"/>
    <w:rsid w:val="006B3C05"/>
    <w:rsid w:val="006B4138"/>
    <w:rsid w:val="006B4C69"/>
    <w:rsid w:val="006B4D01"/>
    <w:rsid w:val="006B4F57"/>
    <w:rsid w:val="006B5891"/>
    <w:rsid w:val="006B62E4"/>
    <w:rsid w:val="006B654E"/>
    <w:rsid w:val="006B65CC"/>
    <w:rsid w:val="006B6D22"/>
    <w:rsid w:val="006B7862"/>
    <w:rsid w:val="006C0337"/>
    <w:rsid w:val="006C0539"/>
    <w:rsid w:val="006C06E7"/>
    <w:rsid w:val="006C0813"/>
    <w:rsid w:val="006C08BB"/>
    <w:rsid w:val="006C0C7F"/>
    <w:rsid w:val="006C0DF5"/>
    <w:rsid w:val="006C0F2C"/>
    <w:rsid w:val="006C1627"/>
    <w:rsid w:val="006C20FB"/>
    <w:rsid w:val="006C225E"/>
    <w:rsid w:val="006C2552"/>
    <w:rsid w:val="006C2A00"/>
    <w:rsid w:val="006C2A8A"/>
    <w:rsid w:val="006C2E2E"/>
    <w:rsid w:val="006C31AC"/>
    <w:rsid w:val="006C35FC"/>
    <w:rsid w:val="006C3AA3"/>
    <w:rsid w:val="006C48E8"/>
    <w:rsid w:val="006C4F7D"/>
    <w:rsid w:val="006C57BB"/>
    <w:rsid w:val="006C5D2A"/>
    <w:rsid w:val="006C6AE6"/>
    <w:rsid w:val="006C6AF7"/>
    <w:rsid w:val="006C715B"/>
    <w:rsid w:val="006C730C"/>
    <w:rsid w:val="006C735D"/>
    <w:rsid w:val="006C745B"/>
    <w:rsid w:val="006C7881"/>
    <w:rsid w:val="006C78AE"/>
    <w:rsid w:val="006C7F40"/>
    <w:rsid w:val="006C7F82"/>
    <w:rsid w:val="006D083A"/>
    <w:rsid w:val="006D0B1A"/>
    <w:rsid w:val="006D1DF4"/>
    <w:rsid w:val="006D213D"/>
    <w:rsid w:val="006D27BF"/>
    <w:rsid w:val="006D2CA1"/>
    <w:rsid w:val="006D304D"/>
    <w:rsid w:val="006D3A11"/>
    <w:rsid w:val="006D3BEE"/>
    <w:rsid w:val="006D400F"/>
    <w:rsid w:val="006D48A8"/>
    <w:rsid w:val="006D4C1E"/>
    <w:rsid w:val="006D4CBB"/>
    <w:rsid w:val="006D62E4"/>
    <w:rsid w:val="006D643C"/>
    <w:rsid w:val="006D670E"/>
    <w:rsid w:val="006D6949"/>
    <w:rsid w:val="006D74F7"/>
    <w:rsid w:val="006D7D05"/>
    <w:rsid w:val="006D7D3A"/>
    <w:rsid w:val="006E0938"/>
    <w:rsid w:val="006E0C78"/>
    <w:rsid w:val="006E1613"/>
    <w:rsid w:val="006E1C1C"/>
    <w:rsid w:val="006E220A"/>
    <w:rsid w:val="006E2E32"/>
    <w:rsid w:val="006E3123"/>
    <w:rsid w:val="006E3566"/>
    <w:rsid w:val="006E3AC6"/>
    <w:rsid w:val="006E4FA5"/>
    <w:rsid w:val="006E529C"/>
    <w:rsid w:val="006E53B5"/>
    <w:rsid w:val="006E55A3"/>
    <w:rsid w:val="006E5600"/>
    <w:rsid w:val="006E6079"/>
    <w:rsid w:val="006E6102"/>
    <w:rsid w:val="006E63B3"/>
    <w:rsid w:val="006E6463"/>
    <w:rsid w:val="006E646E"/>
    <w:rsid w:val="006E6A29"/>
    <w:rsid w:val="006E6FB4"/>
    <w:rsid w:val="006E7027"/>
    <w:rsid w:val="006E73F0"/>
    <w:rsid w:val="006E783C"/>
    <w:rsid w:val="006E783F"/>
    <w:rsid w:val="006F0061"/>
    <w:rsid w:val="006F0E04"/>
    <w:rsid w:val="006F14B0"/>
    <w:rsid w:val="006F241B"/>
    <w:rsid w:val="006F3EC9"/>
    <w:rsid w:val="006F4119"/>
    <w:rsid w:val="006F43DB"/>
    <w:rsid w:val="006F489A"/>
    <w:rsid w:val="006F52BC"/>
    <w:rsid w:val="006F61A9"/>
    <w:rsid w:val="0070027F"/>
    <w:rsid w:val="007002C3"/>
    <w:rsid w:val="0070036C"/>
    <w:rsid w:val="007007DB"/>
    <w:rsid w:val="00700971"/>
    <w:rsid w:val="00700CD7"/>
    <w:rsid w:val="00701285"/>
    <w:rsid w:val="007015EE"/>
    <w:rsid w:val="007034DF"/>
    <w:rsid w:val="00703746"/>
    <w:rsid w:val="0070381E"/>
    <w:rsid w:val="0070403E"/>
    <w:rsid w:val="007046AB"/>
    <w:rsid w:val="007059D1"/>
    <w:rsid w:val="00705AFD"/>
    <w:rsid w:val="00705DEB"/>
    <w:rsid w:val="0070620D"/>
    <w:rsid w:val="00706F42"/>
    <w:rsid w:val="0070724B"/>
    <w:rsid w:val="00707813"/>
    <w:rsid w:val="00707B71"/>
    <w:rsid w:val="00707B9D"/>
    <w:rsid w:val="007109C8"/>
    <w:rsid w:val="00710E81"/>
    <w:rsid w:val="00711781"/>
    <w:rsid w:val="0071197E"/>
    <w:rsid w:val="00711AB1"/>
    <w:rsid w:val="00711CCF"/>
    <w:rsid w:val="00711F15"/>
    <w:rsid w:val="007129EB"/>
    <w:rsid w:val="00712CB7"/>
    <w:rsid w:val="00712EAA"/>
    <w:rsid w:val="007133AA"/>
    <w:rsid w:val="007134AF"/>
    <w:rsid w:val="0071388B"/>
    <w:rsid w:val="00713E7C"/>
    <w:rsid w:val="00714831"/>
    <w:rsid w:val="00715EBE"/>
    <w:rsid w:val="00716776"/>
    <w:rsid w:val="00716A45"/>
    <w:rsid w:val="00716AEC"/>
    <w:rsid w:val="00717102"/>
    <w:rsid w:val="00717859"/>
    <w:rsid w:val="00717A7C"/>
    <w:rsid w:val="007210D6"/>
    <w:rsid w:val="0072114B"/>
    <w:rsid w:val="007217D7"/>
    <w:rsid w:val="0072230A"/>
    <w:rsid w:val="00722A6D"/>
    <w:rsid w:val="00722EB2"/>
    <w:rsid w:val="0072301D"/>
    <w:rsid w:val="00723AC5"/>
    <w:rsid w:val="00723BA9"/>
    <w:rsid w:val="00723FDF"/>
    <w:rsid w:val="00724197"/>
    <w:rsid w:val="00724578"/>
    <w:rsid w:val="00724C19"/>
    <w:rsid w:val="00724F69"/>
    <w:rsid w:val="00725523"/>
    <w:rsid w:val="00725778"/>
    <w:rsid w:val="0072593D"/>
    <w:rsid w:val="00725AC9"/>
    <w:rsid w:val="007264B0"/>
    <w:rsid w:val="007268B9"/>
    <w:rsid w:val="00726A1E"/>
    <w:rsid w:val="0072768E"/>
    <w:rsid w:val="00727FC4"/>
    <w:rsid w:val="0073084C"/>
    <w:rsid w:val="00730A8A"/>
    <w:rsid w:val="00731FCA"/>
    <w:rsid w:val="00732C9B"/>
    <w:rsid w:val="00733031"/>
    <w:rsid w:val="007338AD"/>
    <w:rsid w:val="00733C12"/>
    <w:rsid w:val="00733D98"/>
    <w:rsid w:val="00735B02"/>
    <w:rsid w:val="0073647D"/>
    <w:rsid w:val="007364DC"/>
    <w:rsid w:val="0073698F"/>
    <w:rsid w:val="007374CC"/>
    <w:rsid w:val="00737546"/>
    <w:rsid w:val="007378A5"/>
    <w:rsid w:val="00737A9B"/>
    <w:rsid w:val="00737E2C"/>
    <w:rsid w:val="007400B3"/>
    <w:rsid w:val="0074045E"/>
    <w:rsid w:val="0074059E"/>
    <w:rsid w:val="0074062A"/>
    <w:rsid w:val="0074127B"/>
    <w:rsid w:val="0074171D"/>
    <w:rsid w:val="0074249A"/>
    <w:rsid w:val="0074298F"/>
    <w:rsid w:val="00743953"/>
    <w:rsid w:val="0074442B"/>
    <w:rsid w:val="00744F9F"/>
    <w:rsid w:val="00745D25"/>
    <w:rsid w:val="0074626A"/>
    <w:rsid w:val="0074674D"/>
    <w:rsid w:val="00746CF4"/>
    <w:rsid w:val="007478F0"/>
    <w:rsid w:val="00747F9E"/>
    <w:rsid w:val="0075027C"/>
    <w:rsid w:val="007503D8"/>
    <w:rsid w:val="007506B5"/>
    <w:rsid w:val="00750F41"/>
    <w:rsid w:val="00751964"/>
    <w:rsid w:val="00751B25"/>
    <w:rsid w:val="00751CC5"/>
    <w:rsid w:val="00752849"/>
    <w:rsid w:val="00752C46"/>
    <w:rsid w:val="00752F6D"/>
    <w:rsid w:val="007536C5"/>
    <w:rsid w:val="00754119"/>
    <w:rsid w:val="0075432E"/>
    <w:rsid w:val="007547DD"/>
    <w:rsid w:val="00754BE6"/>
    <w:rsid w:val="00754D4D"/>
    <w:rsid w:val="00754E1A"/>
    <w:rsid w:val="00755D48"/>
    <w:rsid w:val="0075646C"/>
    <w:rsid w:val="007571F0"/>
    <w:rsid w:val="007576F5"/>
    <w:rsid w:val="00760806"/>
    <w:rsid w:val="0076143C"/>
    <w:rsid w:val="00761E97"/>
    <w:rsid w:val="00762CEF"/>
    <w:rsid w:val="0076318C"/>
    <w:rsid w:val="00763FCE"/>
    <w:rsid w:val="007642BA"/>
    <w:rsid w:val="00764352"/>
    <w:rsid w:val="007643B2"/>
    <w:rsid w:val="007649C6"/>
    <w:rsid w:val="00764E82"/>
    <w:rsid w:val="0076551D"/>
    <w:rsid w:val="00765620"/>
    <w:rsid w:val="00765846"/>
    <w:rsid w:val="00765EE4"/>
    <w:rsid w:val="00766189"/>
    <w:rsid w:val="00766F16"/>
    <w:rsid w:val="0076742C"/>
    <w:rsid w:val="00770C16"/>
    <w:rsid w:val="007710E0"/>
    <w:rsid w:val="00771627"/>
    <w:rsid w:val="00771F1C"/>
    <w:rsid w:val="00772465"/>
    <w:rsid w:val="00772668"/>
    <w:rsid w:val="00772C2F"/>
    <w:rsid w:val="00772ED3"/>
    <w:rsid w:val="00773068"/>
    <w:rsid w:val="00773691"/>
    <w:rsid w:val="00773EA0"/>
    <w:rsid w:val="00774039"/>
    <w:rsid w:val="007744E7"/>
    <w:rsid w:val="00774A7E"/>
    <w:rsid w:val="00774CE9"/>
    <w:rsid w:val="00774EB7"/>
    <w:rsid w:val="00774F01"/>
    <w:rsid w:val="007751C7"/>
    <w:rsid w:val="00775958"/>
    <w:rsid w:val="00776777"/>
    <w:rsid w:val="00776797"/>
    <w:rsid w:val="0077690F"/>
    <w:rsid w:val="00780321"/>
    <w:rsid w:val="0078094A"/>
    <w:rsid w:val="00780E1F"/>
    <w:rsid w:val="00780E8D"/>
    <w:rsid w:val="00780E8F"/>
    <w:rsid w:val="00781365"/>
    <w:rsid w:val="00781392"/>
    <w:rsid w:val="00781F36"/>
    <w:rsid w:val="00782679"/>
    <w:rsid w:val="00782803"/>
    <w:rsid w:val="00782942"/>
    <w:rsid w:val="00782B39"/>
    <w:rsid w:val="007838CD"/>
    <w:rsid w:val="00783E4C"/>
    <w:rsid w:val="00784838"/>
    <w:rsid w:val="00785510"/>
    <w:rsid w:val="00785823"/>
    <w:rsid w:val="00785E93"/>
    <w:rsid w:val="007860DB"/>
    <w:rsid w:val="00786FC2"/>
    <w:rsid w:val="007871AC"/>
    <w:rsid w:val="007872B1"/>
    <w:rsid w:val="00790F4F"/>
    <w:rsid w:val="00790F79"/>
    <w:rsid w:val="007922A7"/>
    <w:rsid w:val="00793255"/>
    <w:rsid w:val="00793CFD"/>
    <w:rsid w:val="00795048"/>
    <w:rsid w:val="0079566A"/>
    <w:rsid w:val="0079582E"/>
    <w:rsid w:val="007969D1"/>
    <w:rsid w:val="00796C12"/>
    <w:rsid w:val="00796C25"/>
    <w:rsid w:val="00796C75"/>
    <w:rsid w:val="00796D93"/>
    <w:rsid w:val="0079732D"/>
    <w:rsid w:val="00797547"/>
    <w:rsid w:val="007978A2"/>
    <w:rsid w:val="00797AF6"/>
    <w:rsid w:val="007A05BD"/>
    <w:rsid w:val="007A1AE1"/>
    <w:rsid w:val="007A1DA2"/>
    <w:rsid w:val="007A22C6"/>
    <w:rsid w:val="007A2695"/>
    <w:rsid w:val="007A27C3"/>
    <w:rsid w:val="007A2BF2"/>
    <w:rsid w:val="007A3269"/>
    <w:rsid w:val="007A4260"/>
    <w:rsid w:val="007A42B4"/>
    <w:rsid w:val="007A4303"/>
    <w:rsid w:val="007A4B17"/>
    <w:rsid w:val="007A4BAA"/>
    <w:rsid w:val="007A578F"/>
    <w:rsid w:val="007A5E4B"/>
    <w:rsid w:val="007A5EEA"/>
    <w:rsid w:val="007A66C8"/>
    <w:rsid w:val="007A6B9F"/>
    <w:rsid w:val="007A6CCF"/>
    <w:rsid w:val="007A6F26"/>
    <w:rsid w:val="007A7202"/>
    <w:rsid w:val="007A7205"/>
    <w:rsid w:val="007A7A0E"/>
    <w:rsid w:val="007A7EDC"/>
    <w:rsid w:val="007B0138"/>
    <w:rsid w:val="007B0D88"/>
    <w:rsid w:val="007B1748"/>
    <w:rsid w:val="007B190B"/>
    <w:rsid w:val="007B212B"/>
    <w:rsid w:val="007B243A"/>
    <w:rsid w:val="007B2A5D"/>
    <w:rsid w:val="007B3F98"/>
    <w:rsid w:val="007B42F8"/>
    <w:rsid w:val="007B45FB"/>
    <w:rsid w:val="007B4AFA"/>
    <w:rsid w:val="007B4CB8"/>
    <w:rsid w:val="007B4D16"/>
    <w:rsid w:val="007B50EE"/>
    <w:rsid w:val="007B562A"/>
    <w:rsid w:val="007B5740"/>
    <w:rsid w:val="007B6096"/>
    <w:rsid w:val="007B6237"/>
    <w:rsid w:val="007B6526"/>
    <w:rsid w:val="007B726F"/>
    <w:rsid w:val="007B7580"/>
    <w:rsid w:val="007B771D"/>
    <w:rsid w:val="007B79DA"/>
    <w:rsid w:val="007C0BEB"/>
    <w:rsid w:val="007C134F"/>
    <w:rsid w:val="007C150F"/>
    <w:rsid w:val="007C28B6"/>
    <w:rsid w:val="007C3CD3"/>
    <w:rsid w:val="007C406A"/>
    <w:rsid w:val="007C451D"/>
    <w:rsid w:val="007C48A9"/>
    <w:rsid w:val="007C5347"/>
    <w:rsid w:val="007C5DE8"/>
    <w:rsid w:val="007C6072"/>
    <w:rsid w:val="007C7B45"/>
    <w:rsid w:val="007C7FDD"/>
    <w:rsid w:val="007D00D0"/>
    <w:rsid w:val="007D028F"/>
    <w:rsid w:val="007D0716"/>
    <w:rsid w:val="007D0B81"/>
    <w:rsid w:val="007D0D72"/>
    <w:rsid w:val="007D15B3"/>
    <w:rsid w:val="007D18B2"/>
    <w:rsid w:val="007D22DB"/>
    <w:rsid w:val="007D2D58"/>
    <w:rsid w:val="007D3593"/>
    <w:rsid w:val="007D3D62"/>
    <w:rsid w:val="007D3F60"/>
    <w:rsid w:val="007D4036"/>
    <w:rsid w:val="007D4133"/>
    <w:rsid w:val="007D4472"/>
    <w:rsid w:val="007D4D33"/>
    <w:rsid w:val="007D4DC9"/>
    <w:rsid w:val="007D5F32"/>
    <w:rsid w:val="007D6093"/>
    <w:rsid w:val="007D6FD6"/>
    <w:rsid w:val="007D75D5"/>
    <w:rsid w:val="007D76FB"/>
    <w:rsid w:val="007D78D5"/>
    <w:rsid w:val="007D79AD"/>
    <w:rsid w:val="007E0726"/>
    <w:rsid w:val="007E0FF9"/>
    <w:rsid w:val="007E14E5"/>
    <w:rsid w:val="007E1795"/>
    <w:rsid w:val="007E2C48"/>
    <w:rsid w:val="007E3042"/>
    <w:rsid w:val="007E3266"/>
    <w:rsid w:val="007E34B3"/>
    <w:rsid w:val="007E379A"/>
    <w:rsid w:val="007E38D6"/>
    <w:rsid w:val="007E4793"/>
    <w:rsid w:val="007E4A0C"/>
    <w:rsid w:val="007E537C"/>
    <w:rsid w:val="007E53E5"/>
    <w:rsid w:val="007E542C"/>
    <w:rsid w:val="007E59B9"/>
    <w:rsid w:val="007E605B"/>
    <w:rsid w:val="007E63C4"/>
    <w:rsid w:val="007E66B7"/>
    <w:rsid w:val="007E7285"/>
    <w:rsid w:val="007F0908"/>
    <w:rsid w:val="007F1FE8"/>
    <w:rsid w:val="007F35EF"/>
    <w:rsid w:val="007F3777"/>
    <w:rsid w:val="007F399F"/>
    <w:rsid w:val="007F497E"/>
    <w:rsid w:val="007F4B68"/>
    <w:rsid w:val="007F53E6"/>
    <w:rsid w:val="007F571E"/>
    <w:rsid w:val="007F5B21"/>
    <w:rsid w:val="007F5E52"/>
    <w:rsid w:val="007F5FC3"/>
    <w:rsid w:val="007F7527"/>
    <w:rsid w:val="007F78AE"/>
    <w:rsid w:val="007F7C66"/>
    <w:rsid w:val="008000E2"/>
    <w:rsid w:val="008006B8"/>
    <w:rsid w:val="008008C2"/>
    <w:rsid w:val="00800C5B"/>
    <w:rsid w:val="00801AA4"/>
    <w:rsid w:val="00801FD4"/>
    <w:rsid w:val="008021EC"/>
    <w:rsid w:val="00802673"/>
    <w:rsid w:val="0080305F"/>
    <w:rsid w:val="00803F2B"/>
    <w:rsid w:val="0080421D"/>
    <w:rsid w:val="00804BF0"/>
    <w:rsid w:val="00806027"/>
    <w:rsid w:val="0080671C"/>
    <w:rsid w:val="008069EC"/>
    <w:rsid w:val="008075BC"/>
    <w:rsid w:val="00807C78"/>
    <w:rsid w:val="008101C7"/>
    <w:rsid w:val="00810ED7"/>
    <w:rsid w:val="00811660"/>
    <w:rsid w:val="00811E5D"/>
    <w:rsid w:val="00812BEF"/>
    <w:rsid w:val="00813197"/>
    <w:rsid w:val="008131E1"/>
    <w:rsid w:val="008133A3"/>
    <w:rsid w:val="008134C2"/>
    <w:rsid w:val="00813BD8"/>
    <w:rsid w:val="0081510F"/>
    <w:rsid w:val="00816264"/>
    <w:rsid w:val="00816F98"/>
    <w:rsid w:val="00817A13"/>
    <w:rsid w:val="00817AB5"/>
    <w:rsid w:val="00820CC1"/>
    <w:rsid w:val="0082135F"/>
    <w:rsid w:val="008216DB"/>
    <w:rsid w:val="008220AA"/>
    <w:rsid w:val="00822C63"/>
    <w:rsid w:val="00823449"/>
    <w:rsid w:val="00823633"/>
    <w:rsid w:val="00823A5A"/>
    <w:rsid w:val="0082472D"/>
    <w:rsid w:val="00824DF3"/>
    <w:rsid w:val="00825D49"/>
    <w:rsid w:val="0082627C"/>
    <w:rsid w:val="00826817"/>
    <w:rsid w:val="00827FEF"/>
    <w:rsid w:val="008302A5"/>
    <w:rsid w:val="00830DE8"/>
    <w:rsid w:val="00831F77"/>
    <w:rsid w:val="00832388"/>
    <w:rsid w:val="00832F77"/>
    <w:rsid w:val="00833F37"/>
    <w:rsid w:val="00834229"/>
    <w:rsid w:val="00834676"/>
    <w:rsid w:val="00834B16"/>
    <w:rsid w:val="00834B82"/>
    <w:rsid w:val="00834F60"/>
    <w:rsid w:val="00835150"/>
    <w:rsid w:val="00835996"/>
    <w:rsid w:val="00835DDE"/>
    <w:rsid w:val="00836660"/>
    <w:rsid w:val="00836C35"/>
    <w:rsid w:val="008370E9"/>
    <w:rsid w:val="008371B1"/>
    <w:rsid w:val="0083767D"/>
    <w:rsid w:val="008379F4"/>
    <w:rsid w:val="00837D82"/>
    <w:rsid w:val="00840160"/>
    <w:rsid w:val="00840E2A"/>
    <w:rsid w:val="00841A2D"/>
    <w:rsid w:val="0084276B"/>
    <w:rsid w:val="00842E65"/>
    <w:rsid w:val="0084330B"/>
    <w:rsid w:val="00843D0A"/>
    <w:rsid w:val="00844246"/>
    <w:rsid w:val="00844375"/>
    <w:rsid w:val="008443F1"/>
    <w:rsid w:val="00844B3F"/>
    <w:rsid w:val="00844D15"/>
    <w:rsid w:val="00845044"/>
    <w:rsid w:val="008466AB"/>
    <w:rsid w:val="00846826"/>
    <w:rsid w:val="00846C53"/>
    <w:rsid w:val="00847467"/>
    <w:rsid w:val="00847558"/>
    <w:rsid w:val="00847681"/>
    <w:rsid w:val="00847894"/>
    <w:rsid w:val="008479E1"/>
    <w:rsid w:val="00847A0B"/>
    <w:rsid w:val="00847D30"/>
    <w:rsid w:val="008506BE"/>
    <w:rsid w:val="008506DC"/>
    <w:rsid w:val="00850A4C"/>
    <w:rsid w:val="00851411"/>
    <w:rsid w:val="0085157C"/>
    <w:rsid w:val="00852A57"/>
    <w:rsid w:val="00853967"/>
    <w:rsid w:val="008542AA"/>
    <w:rsid w:val="0085468B"/>
    <w:rsid w:val="0085481B"/>
    <w:rsid w:val="0085541D"/>
    <w:rsid w:val="00855AC5"/>
    <w:rsid w:val="00855C6E"/>
    <w:rsid w:val="00855C76"/>
    <w:rsid w:val="0085627F"/>
    <w:rsid w:val="00856AA4"/>
    <w:rsid w:val="00857B65"/>
    <w:rsid w:val="00857DC8"/>
    <w:rsid w:val="00857EFA"/>
    <w:rsid w:val="008603D5"/>
    <w:rsid w:val="00860697"/>
    <w:rsid w:val="00861085"/>
    <w:rsid w:val="00861CF5"/>
    <w:rsid w:val="00862711"/>
    <w:rsid w:val="00862834"/>
    <w:rsid w:val="0086288A"/>
    <w:rsid w:val="00862A88"/>
    <w:rsid w:val="008632CB"/>
    <w:rsid w:val="00863FFE"/>
    <w:rsid w:val="008642FA"/>
    <w:rsid w:val="00864AC6"/>
    <w:rsid w:val="00864F8E"/>
    <w:rsid w:val="008654ED"/>
    <w:rsid w:val="00865BD3"/>
    <w:rsid w:val="008663E7"/>
    <w:rsid w:val="00866B41"/>
    <w:rsid w:val="00867D55"/>
    <w:rsid w:val="00870074"/>
    <w:rsid w:val="00870584"/>
    <w:rsid w:val="00870593"/>
    <w:rsid w:val="00870A91"/>
    <w:rsid w:val="008714E7"/>
    <w:rsid w:val="008718CB"/>
    <w:rsid w:val="00871CA8"/>
    <w:rsid w:val="00872804"/>
    <w:rsid w:val="00872D30"/>
    <w:rsid w:val="00873578"/>
    <w:rsid w:val="00873824"/>
    <w:rsid w:val="00874607"/>
    <w:rsid w:val="008748AC"/>
    <w:rsid w:val="00874A87"/>
    <w:rsid w:val="00875357"/>
    <w:rsid w:val="0087563F"/>
    <w:rsid w:val="0087626C"/>
    <w:rsid w:val="00876A3D"/>
    <w:rsid w:val="00876B45"/>
    <w:rsid w:val="0087753A"/>
    <w:rsid w:val="0088025D"/>
    <w:rsid w:val="00880C6B"/>
    <w:rsid w:val="008810BA"/>
    <w:rsid w:val="00882332"/>
    <w:rsid w:val="0088289C"/>
    <w:rsid w:val="00882A38"/>
    <w:rsid w:val="0088482D"/>
    <w:rsid w:val="008848ED"/>
    <w:rsid w:val="0088497B"/>
    <w:rsid w:val="00884B94"/>
    <w:rsid w:val="008858D0"/>
    <w:rsid w:val="0088594D"/>
    <w:rsid w:val="00885B36"/>
    <w:rsid w:val="00886458"/>
    <w:rsid w:val="008871FF"/>
    <w:rsid w:val="00890000"/>
    <w:rsid w:val="008902A8"/>
    <w:rsid w:val="0089044E"/>
    <w:rsid w:val="00890766"/>
    <w:rsid w:val="00890A23"/>
    <w:rsid w:val="00890C2B"/>
    <w:rsid w:val="00890C70"/>
    <w:rsid w:val="00891912"/>
    <w:rsid w:val="00891DC4"/>
    <w:rsid w:val="00892229"/>
    <w:rsid w:val="00893063"/>
    <w:rsid w:val="00893479"/>
    <w:rsid w:val="00893E95"/>
    <w:rsid w:val="00893ECD"/>
    <w:rsid w:val="00894B4C"/>
    <w:rsid w:val="0089599A"/>
    <w:rsid w:val="00896C68"/>
    <w:rsid w:val="008A0428"/>
    <w:rsid w:val="008A1F49"/>
    <w:rsid w:val="008A2375"/>
    <w:rsid w:val="008A24EB"/>
    <w:rsid w:val="008A2D98"/>
    <w:rsid w:val="008A2FFD"/>
    <w:rsid w:val="008A30AA"/>
    <w:rsid w:val="008A3123"/>
    <w:rsid w:val="008A3D80"/>
    <w:rsid w:val="008A4CC7"/>
    <w:rsid w:val="008A4DF4"/>
    <w:rsid w:val="008A5381"/>
    <w:rsid w:val="008A5D24"/>
    <w:rsid w:val="008A686A"/>
    <w:rsid w:val="008A68B5"/>
    <w:rsid w:val="008A6CED"/>
    <w:rsid w:val="008A7B46"/>
    <w:rsid w:val="008B0A73"/>
    <w:rsid w:val="008B1012"/>
    <w:rsid w:val="008B1462"/>
    <w:rsid w:val="008B1F21"/>
    <w:rsid w:val="008B39B0"/>
    <w:rsid w:val="008B4026"/>
    <w:rsid w:val="008B454F"/>
    <w:rsid w:val="008B4AF2"/>
    <w:rsid w:val="008B4FAC"/>
    <w:rsid w:val="008B5225"/>
    <w:rsid w:val="008B60D6"/>
    <w:rsid w:val="008B6197"/>
    <w:rsid w:val="008B78B9"/>
    <w:rsid w:val="008B7A56"/>
    <w:rsid w:val="008B7AD7"/>
    <w:rsid w:val="008C0FD3"/>
    <w:rsid w:val="008C1572"/>
    <w:rsid w:val="008C1E23"/>
    <w:rsid w:val="008C25CD"/>
    <w:rsid w:val="008C2A38"/>
    <w:rsid w:val="008C2B3B"/>
    <w:rsid w:val="008C3184"/>
    <w:rsid w:val="008C361E"/>
    <w:rsid w:val="008C3F3F"/>
    <w:rsid w:val="008C447C"/>
    <w:rsid w:val="008C44DA"/>
    <w:rsid w:val="008C48E3"/>
    <w:rsid w:val="008C4E04"/>
    <w:rsid w:val="008C4F74"/>
    <w:rsid w:val="008C532C"/>
    <w:rsid w:val="008C56A0"/>
    <w:rsid w:val="008C5CFC"/>
    <w:rsid w:val="008C5EB6"/>
    <w:rsid w:val="008C6528"/>
    <w:rsid w:val="008C66B8"/>
    <w:rsid w:val="008C67DB"/>
    <w:rsid w:val="008C6AAE"/>
    <w:rsid w:val="008C6FE3"/>
    <w:rsid w:val="008C7A71"/>
    <w:rsid w:val="008C7B06"/>
    <w:rsid w:val="008C7BA8"/>
    <w:rsid w:val="008C7DA9"/>
    <w:rsid w:val="008C7E8B"/>
    <w:rsid w:val="008D0179"/>
    <w:rsid w:val="008D0396"/>
    <w:rsid w:val="008D052E"/>
    <w:rsid w:val="008D089F"/>
    <w:rsid w:val="008D0B3D"/>
    <w:rsid w:val="008D1A66"/>
    <w:rsid w:val="008D1BEB"/>
    <w:rsid w:val="008D2129"/>
    <w:rsid w:val="008D21E1"/>
    <w:rsid w:val="008D2665"/>
    <w:rsid w:val="008D2C1F"/>
    <w:rsid w:val="008D2E52"/>
    <w:rsid w:val="008D4756"/>
    <w:rsid w:val="008D5CB8"/>
    <w:rsid w:val="008D7713"/>
    <w:rsid w:val="008E00FF"/>
    <w:rsid w:val="008E0A31"/>
    <w:rsid w:val="008E16A5"/>
    <w:rsid w:val="008E2175"/>
    <w:rsid w:val="008E2402"/>
    <w:rsid w:val="008E2D5B"/>
    <w:rsid w:val="008E3233"/>
    <w:rsid w:val="008E3C07"/>
    <w:rsid w:val="008E3D95"/>
    <w:rsid w:val="008E4AE6"/>
    <w:rsid w:val="008E501B"/>
    <w:rsid w:val="008E590E"/>
    <w:rsid w:val="008E5C45"/>
    <w:rsid w:val="008E67F0"/>
    <w:rsid w:val="008E71A5"/>
    <w:rsid w:val="008E7561"/>
    <w:rsid w:val="008E75DB"/>
    <w:rsid w:val="008E7B18"/>
    <w:rsid w:val="008F044D"/>
    <w:rsid w:val="008F0DD5"/>
    <w:rsid w:val="008F16FF"/>
    <w:rsid w:val="008F170E"/>
    <w:rsid w:val="008F1CE8"/>
    <w:rsid w:val="008F20FF"/>
    <w:rsid w:val="008F24F2"/>
    <w:rsid w:val="008F3902"/>
    <w:rsid w:val="008F397F"/>
    <w:rsid w:val="008F3D29"/>
    <w:rsid w:val="008F3FC3"/>
    <w:rsid w:val="008F4C77"/>
    <w:rsid w:val="008F64AA"/>
    <w:rsid w:val="008F64BA"/>
    <w:rsid w:val="008F6ACE"/>
    <w:rsid w:val="008F6E22"/>
    <w:rsid w:val="008F6EC5"/>
    <w:rsid w:val="008F6EC7"/>
    <w:rsid w:val="008F7045"/>
    <w:rsid w:val="009002E1"/>
    <w:rsid w:val="0090036E"/>
    <w:rsid w:val="00900A8F"/>
    <w:rsid w:val="00900CC0"/>
    <w:rsid w:val="00900CC2"/>
    <w:rsid w:val="00900DFE"/>
    <w:rsid w:val="00901CF6"/>
    <w:rsid w:val="0090235D"/>
    <w:rsid w:val="0090272D"/>
    <w:rsid w:val="00902F17"/>
    <w:rsid w:val="009033B5"/>
    <w:rsid w:val="009046DE"/>
    <w:rsid w:val="00904DD4"/>
    <w:rsid w:val="009054CE"/>
    <w:rsid w:val="00905599"/>
    <w:rsid w:val="00905985"/>
    <w:rsid w:val="00905D31"/>
    <w:rsid w:val="009064DC"/>
    <w:rsid w:val="00906C8D"/>
    <w:rsid w:val="00907165"/>
    <w:rsid w:val="0090736E"/>
    <w:rsid w:val="0090749F"/>
    <w:rsid w:val="00907CEA"/>
    <w:rsid w:val="009100F0"/>
    <w:rsid w:val="00910B44"/>
    <w:rsid w:val="00910B5A"/>
    <w:rsid w:val="009116EC"/>
    <w:rsid w:val="00911E06"/>
    <w:rsid w:val="009124AD"/>
    <w:rsid w:val="009128F7"/>
    <w:rsid w:val="00912B14"/>
    <w:rsid w:val="009133C9"/>
    <w:rsid w:val="00913C90"/>
    <w:rsid w:val="00913CBF"/>
    <w:rsid w:val="00913CD1"/>
    <w:rsid w:val="00914037"/>
    <w:rsid w:val="009152EF"/>
    <w:rsid w:val="009158D9"/>
    <w:rsid w:val="00915956"/>
    <w:rsid w:val="00916156"/>
    <w:rsid w:val="00916865"/>
    <w:rsid w:val="00916A6E"/>
    <w:rsid w:val="0091743F"/>
    <w:rsid w:val="00917A7C"/>
    <w:rsid w:val="00917AAE"/>
    <w:rsid w:val="00920C88"/>
    <w:rsid w:val="0092229B"/>
    <w:rsid w:val="00922824"/>
    <w:rsid w:val="0092368C"/>
    <w:rsid w:val="009237CE"/>
    <w:rsid w:val="00923E67"/>
    <w:rsid w:val="0092438D"/>
    <w:rsid w:val="0092439C"/>
    <w:rsid w:val="00924A0A"/>
    <w:rsid w:val="0092550D"/>
    <w:rsid w:val="00927C52"/>
    <w:rsid w:val="00927EE1"/>
    <w:rsid w:val="00930EAB"/>
    <w:rsid w:val="00931E0A"/>
    <w:rsid w:val="00931EDB"/>
    <w:rsid w:val="0093206D"/>
    <w:rsid w:val="0093206F"/>
    <w:rsid w:val="009322EB"/>
    <w:rsid w:val="00932F15"/>
    <w:rsid w:val="009332D8"/>
    <w:rsid w:val="00933446"/>
    <w:rsid w:val="00933E87"/>
    <w:rsid w:val="009352C9"/>
    <w:rsid w:val="0093565B"/>
    <w:rsid w:val="00936AAE"/>
    <w:rsid w:val="00936AE8"/>
    <w:rsid w:val="00936CD5"/>
    <w:rsid w:val="009374C9"/>
    <w:rsid w:val="0093786D"/>
    <w:rsid w:val="00937A11"/>
    <w:rsid w:val="0094065C"/>
    <w:rsid w:val="00940FE0"/>
    <w:rsid w:val="009414B1"/>
    <w:rsid w:val="009416E7"/>
    <w:rsid w:val="00941D38"/>
    <w:rsid w:val="00941DA9"/>
    <w:rsid w:val="00942186"/>
    <w:rsid w:val="00943643"/>
    <w:rsid w:val="009438C5"/>
    <w:rsid w:val="00945805"/>
    <w:rsid w:val="00946B5B"/>
    <w:rsid w:val="009503A9"/>
    <w:rsid w:val="00950CED"/>
    <w:rsid w:val="00950FA5"/>
    <w:rsid w:val="00951192"/>
    <w:rsid w:val="009511F3"/>
    <w:rsid w:val="00951B15"/>
    <w:rsid w:val="00952E66"/>
    <w:rsid w:val="0095333A"/>
    <w:rsid w:val="009533FB"/>
    <w:rsid w:val="00953889"/>
    <w:rsid w:val="009539DC"/>
    <w:rsid w:val="00953D90"/>
    <w:rsid w:val="0095564E"/>
    <w:rsid w:val="00955698"/>
    <w:rsid w:val="00955785"/>
    <w:rsid w:val="0095621B"/>
    <w:rsid w:val="009563C1"/>
    <w:rsid w:val="0095664F"/>
    <w:rsid w:val="00956C02"/>
    <w:rsid w:val="009570F1"/>
    <w:rsid w:val="00957957"/>
    <w:rsid w:val="00960012"/>
    <w:rsid w:val="009601FA"/>
    <w:rsid w:val="00960539"/>
    <w:rsid w:val="00960BBA"/>
    <w:rsid w:val="0096100B"/>
    <w:rsid w:val="00961576"/>
    <w:rsid w:val="00961585"/>
    <w:rsid w:val="00961596"/>
    <w:rsid w:val="009618FD"/>
    <w:rsid w:val="00962BD0"/>
    <w:rsid w:val="00962E72"/>
    <w:rsid w:val="009637B1"/>
    <w:rsid w:val="00963B8E"/>
    <w:rsid w:val="00963DDB"/>
    <w:rsid w:val="0096455F"/>
    <w:rsid w:val="0096472B"/>
    <w:rsid w:val="00964AC2"/>
    <w:rsid w:val="00964F96"/>
    <w:rsid w:val="009652AC"/>
    <w:rsid w:val="009656FF"/>
    <w:rsid w:val="009659AB"/>
    <w:rsid w:val="00965AC7"/>
    <w:rsid w:val="00966457"/>
    <w:rsid w:val="009668DB"/>
    <w:rsid w:val="0096719D"/>
    <w:rsid w:val="0096786F"/>
    <w:rsid w:val="00967CFA"/>
    <w:rsid w:val="00967DD6"/>
    <w:rsid w:val="00970072"/>
    <w:rsid w:val="00970B2F"/>
    <w:rsid w:val="00970E81"/>
    <w:rsid w:val="00970F6A"/>
    <w:rsid w:val="009711F1"/>
    <w:rsid w:val="00972184"/>
    <w:rsid w:val="00972480"/>
    <w:rsid w:val="00973388"/>
    <w:rsid w:val="0097342B"/>
    <w:rsid w:val="0097366E"/>
    <w:rsid w:val="0097367A"/>
    <w:rsid w:val="00973DDE"/>
    <w:rsid w:val="009747F2"/>
    <w:rsid w:val="009749CA"/>
    <w:rsid w:val="009752D6"/>
    <w:rsid w:val="00975509"/>
    <w:rsid w:val="009755B2"/>
    <w:rsid w:val="00975702"/>
    <w:rsid w:val="009762DF"/>
    <w:rsid w:val="00976545"/>
    <w:rsid w:val="009765EA"/>
    <w:rsid w:val="00976609"/>
    <w:rsid w:val="00976633"/>
    <w:rsid w:val="00976D43"/>
    <w:rsid w:val="00976F29"/>
    <w:rsid w:val="00976FF8"/>
    <w:rsid w:val="009776ED"/>
    <w:rsid w:val="009779D6"/>
    <w:rsid w:val="00977F2C"/>
    <w:rsid w:val="00980090"/>
    <w:rsid w:val="00980484"/>
    <w:rsid w:val="0098071A"/>
    <w:rsid w:val="009810E8"/>
    <w:rsid w:val="00981E08"/>
    <w:rsid w:val="00982748"/>
    <w:rsid w:val="00983E5D"/>
    <w:rsid w:val="00984B44"/>
    <w:rsid w:val="00985041"/>
    <w:rsid w:val="009853C1"/>
    <w:rsid w:val="00985588"/>
    <w:rsid w:val="009856C3"/>
    <w:rsid w:val="00985939"/>
    <w:rsid w:val="00985A4E"/>
    <w:rsid w:val="0098616F"/>
    <w:rsid w:val="00986736"/>
    <w:rsid w:val="00986FCF"/>
    <w:rsid w:val="00987E55"/>
    <w:rsid w:val="00990270"/>
    <w:rsid w:val="009904F5"/>
    <w:rsid w:val="00990A8E"/>
    <w:rsid w:val="00990C7A"/>
    <w:rsid w:val="00991315"/>
    <w:rsid w:val="009918D2"/>
    <w:rsid w:val="009919E3"/>
    <w:rsid w:val="00991DAB"/>
    <w:rsid w:val="00991FBF"/>
    <w:rsid w:val="00992474"/>
    <w:rsid w:val="0099272F"/>
    <w:rsid w:val="009929AE"/>
    <w:rsid w:val="00993157"/>
    <w:rsid w:val="009938B6"/>
    <w:rsid w:val="00993DD3"/>
    <w:rsid w:val="009940F5"/>
    <w:rsid w:val="009946CC"/>
    <w:rsid w:val="009947ED"/>
    <w:rsid w:val="009948B0"/>
    <w:rsid w:val="00995D7F"/>
    <w:rsid w:val="0099607B"/>
    <w:rsid w:val="0099618A"/>
    <w:rsid w:val="0099625D"/>
    <w:rsid w:val="00996710"/>
    <w:rsid w:val="009968EE"/>
    <w:rsid w:val="00996955"/>
    <w:rsid w:val="00996B3C"/>
    <w:rsid w:val="00996B8E"/>
    <w:rsid w:val="00996D9D"/>
    <w:rsid w:val="00996E65"/>
    <w:rsid w:val="0099729F"/>
    <w:rsid w:val="009975BA"/>
    <w:rsid w:val="0099767C"/>
    <w:rsid w:val="009A19A5"/>
    <w:rsid w:val="009A1BC8"/>
    <w:rsid w:val="009A26DE"/>
    <w:rsid w:val="009A2B61"/>
    <w:rsid w:val="009A33B6"/>
    <w:rsid w:val="009A3450"/>
    <w:rsid w:val="009A4839"/>
    <w:rsid w:val="009A50FA"/>
    <w:rsid w:val="009A59DE"/>
    <w:rsid w:val="009A5B9A"/>
    <w:rsid w:val="009A63C4"/>
    <w:rsid w:val="009A676A"/>
    <w:rsid w:val="009A6FFD"/>
    <w:rsid w:val="009A70BE"/>
    <w:rsid w:val="009A719A"/>
    <w:rsid w:val="009B0083"/>
    <w:rsid w:val="009B01F5"/>
    <w:rsid w:val="009B1399"/>
    <w:rsid w:val="009B177A"/>
    <w:rsid w:val="009B1905"/>
    <w:rsid w:val="009B1BB4"/>
    <w:rsid w:val="009B2937"/>
    <w:rsid w:val="009B2F81"/>
    <w:rsid w:val="009B398A"/>
    <w:rsid w:val="009B3B2D"/>
    <w:rsid w:val="009B3E08"/>
    <w:rsid w:val="009B4F0B"/>
    <w:rsid w:val="009B50E1"/>
    <w:rsid w:val="009B5BC8"/>
    <w:rsid w:val="009B5C8D"/>
    <w:rsid w:val="009B6730"/>
    <w:rsid w:val="009B6AAD"/>
    <w:rsid w:val="009B73FD"/>
    <w:rsid w:val="009B7FD7"/>
    <w:rsid w:val="009C0167"/>
    <w:rsid w:val="009C03DE"/>
    <w:rsid w:val="009C163B"/>
    <w:rsid w:val="009C1C11"/>
    <w:rsid w:val="009C2343"/>
    <w:rsid w:val="009C25A5"/>
    <w:rsid w:val="009C4200"/>
    <w:rsid w:val="009C4244"/>
    <w:rsid w:val="009C4924"/>
    <w:rsid w:val="009C50A2"/>
    <w:rsid w:val="009C5EC5"/>
    <w:rsid w:val="009C5F97"/>
    <w:rsid w:val="009C627E"/>
    <w:rsid w:val="009C6B2B"/>
    <w:rsid w:val="009C740D"/>
    <w:rsid w:val="009D0454"/>
    <w:rsid w:val="009D0679"/>
    <w:rsid w:val="009D1514"/>
    <w:rsid w:val="009D2029"/>
    <w:rsid w:val="009D2120"/>
    <w:rsid w:val="009D26FC"/>
    <w:rsid w:val="009D29AB"/>
    <w:rsid w:val="009D2DF7"/>
    <w:rsid w:val="009D358F"/>
    <w:rsid w:val="009D3937"/>
    <w:rsid w:val="009D39B4"/>
    <w:rsid w:val="009D3A74"/>
    <w:rsid w:val="009D3E7A"/>
    <w:rsid w:val="009D53CC"/>
    <w:rsid w:val="009D5E11"/>
    <w:rsid w:val="009D6119"/>
    <w:rsid w:val="009D6AB0"/>
    <w:rsid w:val="009D715C"/>
    <w:rsid w:val="009D733E"/>
    <w:rsid w:val="009D7342"/>
    <w:rsid w:val="009D7499"/>
    <w:rsid w:val="009D7871"/>
    <w:rsid w:val="009D7E2F"/>
    <w:rsid w:val="009E02B0"/>
    <w:rsid w:val="009E062F"/>
    <w:rsid w:val="009E09E0"/>
    <w:rsid w:val="009E0FAB"/>
    <w:rsid w:val="009E1874"/>
    <w:rsid w:val="009E1E31"/>
    <w:rsid w:val="009E1F63"/>
    <w:rsid w:val="009E2143"/>
    <w:rsid w:val="009E2420"/>
    <w:rsid w:val="009E2731"/>
    <w:rsid w:val="009E299B"/>
    <w:rsid w:val="009E3B8D"/>
    <w:rsid w:val="009E3C05"/>
    <w:rsid w:val="009E3F3D"/>
    <w:rsid w:val="009E4132"/>
    <w:rsid w:val="009E420E"/>
    <w:rsid w:val="009E441D"/>
    <w:rsid w:val="009E4736"/>
    <w:rsid w:val="009E4E91"/>
    <w:rsid w:val="009E4F0F"/>
    <w:rsid w:val="009E5682"/>
    <w:rsid w:val="009E56C8"/>
    <w:rsid w:val="009E59DC"/>
    <w:rsid w:val="009E6160"/>
    <w:rsid w:val="009E662D"/>
    <w:rsid w:val="009F00FC"/>
    <w:rsid w:val="009F0DD7"/>
    <w:rsid w:val="009F1E4F"/>
    <w:rsid w:val="009F21AA"/>
    <w:rsid w:val="009F2354"/>
    <w:rsid w:val="009F2459"/>
    <w:rsid w:val="009F276A"/>
    <w:rsid w:val="009F28D8"/>
    <w:rsid w:val="009F2DF5"/>
    <w:rsid w:val="009F3653"/>
    <w:rsid w:val="009F3DB1"/>
    <w:rsid w:val="009F44AE"/>
    <w:rsid w:val="009F49E1"/>
    <w:rsid w:val="009F5B18"/>
    <w:rsid w:val="009F721E"/>
    <w:rsid w:val="009F7FB5"/>
    <w:rsid w:val="009F7FFD"/>
    <w:rsid w:val="00A006A6"/>
    <w:rsid w:val="00A00967"/>
    <w:rsid w:val="00A01A68"/>
    <w:rsid w:val="00A01E03"/>
    <w:rsid w:val="00A01E57"/>
    <w:rsid w:val="00A02860"/>
    <w:rsid w:val="00A0296F"/>
    <w:rsid w:val="00A029B0"/>
    <w:rsid w:val="00A02A8A"/>
    <w:rsid w:val="00A02F7E"/>
    <w:rsid w:val="00A03E88"/>
    <w:rsid w:val="00A03F8B"/>
    <w:rsid w:val="00A049F0"/>
    <w:rsid w:val="00A04F06"/>
    <w:rsid w:val="00A055CF"/>
    <w:rsid w:val="00A05D7C"/>
    <w:rsid w:val="00A05F41"/>
    <w:rsid w:val="00A0623A"/>
    <w:rsid w:val="00A07276"/>
    <w:rsid w:val="00A072ED"/>
    <w:rsid w:val="00A07305"/>
    <w:rsid w:val="00A07487"/>
    <w:rsid w:val="00A07D3A"/>
    <w:rsid w:val="00A103D0"/>
    <w:rsid w:val="00A106D7"/>
    <w:rsid w:val="00A111C0"/>
    <w:rsid w:val="00A112DF"/>
    <w:rsid w:val="00A117B6"/>
    <w:rsid w:val="00A119FC"/>
    <w:rsid w:val="00A12D01"/>
    <w:rsid w:val="00A133B3"/>
    <w:rsid w:val="00A14462"/>
    <w:rsid w:val="00A14CBF"/>
    <w:rsid w:val="00A15FE3"/>
    <w:rsid w:val="00A16CEB"/>
    <w:rsid w:val="00A17292"/>
    <w:rsid w:val="00A17630"/>
    <w:rsid w:val="00A17AB6"/>
    <w:rsid w:val="00A200E5"/>
    <w:rsid w:val="00A2026C"/>
    <w:rsid w:val="00A20C2A"/>
    <w:rsid w:val="00A21279"/>
    <w:rsid w:val="00A213FE"/>
    <w:rsid w:val="00A21779"/>
    <w:rsid w:val="00A218D7"/>
    <w:rsid w:val="00A23611"/>
    <w:rsid w:val="00A23BD1"/>
    <w:rsid w:val="00A2413E"/>
    <w:rsid w:val="00A2447E"/>
    <w:rsid w:val="00A24BFD"/>
    <w:rsid w:val="00A25134"/>
    <w:rsid w:val="00A2585A"/>
    <w:rsid w:val="00A25BB4"/>
    <w:rsid w:val="00A26122"/>
    <w:rsid w:val="00A26342"/>
    <w:rsid w:val="00A2691D"/>
    <w:rsid w:val="00A26948"/>
    <w:rsid w:val="00A26B3E"/>
    <w:rsid w:val="00A26DCA"/>
    <w:rsid w:val="00A27322"/>
    <w:rsid w:val="00A273A2"/>
    <w:rsid w:val="00A301B7"/>
    <w:rsid w:val="00A30C29"/>
    <w:rsid w:val="00A31952"/>
    <w:rsid w:val="00A32374"/>
    <w:rsid w:val="00A327FF"/>
    <w:rsid w:val="00A3284E"/>
    <w:rsid w:val="00A331DF"/>
    <w:rsid w:val="00A33C4F"/>
    <w:rsid w:val="00A33CB1"/>
    <w:rsid w:val="00A33E02"/>
    <w:rsid w:val="00A34220"/>
    <w:rsid w:val="00A3450B"/>
    <w:rsid w:val="00A34595"/>
    <w:rsid w:val="00A346F5"/>
    <w:rsid w:val="00A34A6D"/>
    <w:rsid w:val="00A34F9A"/>
    <w:rsid w:val="00A3503B"/>
    <w:rsid w:val="00A35406"/>
    <w:rsid w:val="00A35930"/>
    <w:rsid w:val="00A35B94"/>
    <w:rsid w:val="00A37A4F"/>
    <w:rsid w:val="00A4005C"/>
    <w:rsid w:val="00A40A86"/>
    <w:rsid w:val="00A40FE1"/>
    <w:rsid w:val="00A41CA2"/>
    <w:rsid w:val="00A4260B"/>
    <w:rsid w:val="00A42709"/>
    <w:rsid w:val="00A42C3D"/>
    <w:rsid w:val="00A42F1A"/>
    <w:rsid w:val="00A436A1"/>
    <w:rsid w:val="00A43C5B"/>
    <w:rsid w:val="00A43CE9"/>
    <w:rsid w:val="00A444B4"/>
    <w:rsid w:val="00A45053"/>
    <w:rsid w:val="00A450CC"/>
    <w:rsid w:val="00A45581"/>
    <w:rsid w:val="00A4576E"/>
    <w:rsid w:val="00A4578A"/>
    <w:rsid w:val="00A45823"/>
    <w:rsid w:val="00A46085"/>
    <w:rsid w:val="00A460BA"/>
    <w:rsid w:val="00A46153"/>
    <w:rsid w:val="00A4640F"/>
    <w:rsid w:val="00A46B75"/>
    <w:rsid w:val="00A50CF1"/>
    <w:rsid w:val="00A50F0C"/>
    <w:rsid w:val="00A512C9"/>
    <w:rsid w:val="00A51834"/>
    <w:rsid w:val="00A518F2"/>
    <w:rsid w:val="00A51BF2"/>
    <w:rsid w:val="00A51CFF"/>
    <w:rsid w:val="00A522C5"/>
    <w:rsid w:val="00A5249E"/>
    <w:rsid w:val="00A52861"/>
    <w:rsid w:val="00A52BE0"/>
    <w:rsid w:val="00A53063"/>
    <w:rsid w:val="00A5483E"/>
    <w:rsid w:val="00A54BE4"/>
    <w:rsid w:val="00A55263"/>
    <w:rsid w:val="00A553D6"/>
    <w:rsid w:val="00A553DD"/>
    <w:rsid w:val="00A5583A"/>
    <w:rsid w:val="00A55A5D"/>
    <w:rsid w:val="00A55CAA"/>
    <w:rsid w:val="00A57210"/>
    <w:rsid w:val="00A573C3"/>
    <w:rsid w:val="00A575C0"/>
    <w:rsid w:val="00A57A02"/>
    <w:rsid w:val="00A601A2"/>
    <w:rsid w:val="00A605EC"/>
    <w:rsid w:val="00A60F8E"/>
    <w:rsid w:val="00A61121"/>
    <w:rsid w:val="00A615DA"/>
    <w:rsid w:val="00A61A1C"/>
    <w:rsid w:val="00A61E5A"/>
    <w:rsid w:val="00A62506"/>
    <w:rsid w:val="00A62533"/>
    <w:rsid w:val="00A630A1"/>
    <w:rsid w:val="00A63A3A"/>
    <w:rsid w:val="00A63D69"/>
    <w:rsid w:val="00A63F8B"/>
    <w:rsid w:val="00A643DC"/>
    <w:rsid w:val="00A65BDD"/>
    <w:rsid w:val="00A65D72"/>
    <w:rsid w:val="00A65DDA"/>
    <w:rsid w:val="00A65EC9"/>
    <w:rsid w:val="00A65F4F"/>
    <w:rsid w:val="00A669D9"/>
    <w:rsid w:val="00A672B0"/>
    <w:rsid w:val="00A7012E"/>
    <w:rsid w:val="00A70B32"/>
    <w:rsid w:val="00A71072"/>
    <w:rsid w:val="00A7146F"/>
    <w:rsid w:val="00A718A6"/>
    <w:rsid w:val="00A71A81"/>
    <w:rsid w:val="00A71B59"/>
    <w:rsid w:val="00A71C29"/>
    <w:rsid w:val="00A72189"/>
    <w:rsid w:val="00A723B1"/>
    <w:rsid w:val="00A72964"/>
    <w:rsid w:val="00A73236"/>
    <w:rsid w:val="00A73463"/>
    <w:rsid w:val="00A734A5"/>
    <w:rsid w:val="00A7375E"/>
    <w:rsid w:val="00A73B2A"/>
    <w:rsid w:val="00A73C0F"/>
    <w:rsid w:val="00A74F5F"/>
    <w:rsid w:val="00A7561E"/>
    <w:rsid w:val="00A7593B"/>
    <w:rsid w:val="00A76170"/>
    <w:rsid w:val="00A76B14"/>
    <w:rsid w:val="00A77720"/>
    <w:rsid w:val="00A77B33"/>
    <w:rsid w:val="00A77BEF"/>
    <w:rsid w:val="00A80225"/>
    <w:rsid w:val="00A8076E"/>
    <w:rsid w:val="00A80ED6"/>
    <w:rsid w:val="00A81011"/>
    <w:rsid w:val="00A810A2"/>
    <w:rsid w:val="00A8113E"/>
    <w:rsid w:val="00A8257C"/>
    <w:rsid w:val="00A825C5"/>
    <w:rsid w:val="00A82943"/>
    <w:rsid w:val="00A835A8"/>
    <w:rsid w:val="00A8367B"/>
    <w:rsid w:val="00A83EE9"/>
    <w:rsid w:val="00A83F95"/>
    <w:rsid w:val="00A840DF"/>
    <w:rsid w:val="00A84F26"/>
    <w:rsid w:val="00A8561E"/>
    <w:rsid w:val="00A85A90"/>
    <w:rsid w:val="00A86183"/>
    <w:rsid w:val="00A86265"/>
    <w:rsid w:val="00A8695C"/>
    <w:rsid w:val="00A869CF"/>
    <w:rsid w:val="00A86FF8"/>
    <w:rsid w:val="00A87012"/>
    <w:rsid w:val="00A87289"/>
    <w:rsid w:val="00A876AA"/>
    <w:rsid w:val="00A90085"/>
    <w:rsid w:val="00A9094B"/>
    <w:rsid w:val="00A90D51"/>
    <w:rsid w:val="00A90F58"/>
    <w:rsid w:val="00A90FAC"/>
    <w:rsid w:val="00A91560"/>
    <w:rsid w:val="00A91816"/>
    <w:rsid w:val="00A9181A"/>
    <w:rsid w:val="00A919A9"/>
    <w:rsid w:val="00A91D15"/>
    <w:rsid w:val="00A92678"/>
    <w:rsid w:val="00A93B63"/>
    <w:rsid w:val="00A93C19"/>
    <w:rsid w:val="00A93F42"/>
    <w:rsid w:val="00A9446B"/>
    <w:rsid w:val="00A9475D"/>
    <w:rsid w:val="00A947A4"/>
    <w:rsid w:val="00A947BA"/>
    <w:rsid w:val="00A9531F"/>
    <w:rsid w:val="00A957F6"/>
    <w:rsid w:val="00A960F5"/>
    <w:rsid w:val="00A968C6"/>
    <w:rsid w:val="00A969B2"/>
    <w:rsid w:val="00A97274"/>
    <w:rsid w:val="00A97358"/>
    <w:rsid w:val="00A97947"/>
    <w:rsid w:val="00A97B35"/>
    <w:rsid w:val="00AA04E0"/>
    <w:rsid w:val="00AA0842"/>
    <w:rsid w:val="00AA1602"/>
    <w:rsid w:val="00AA1711"/>
    <w:rsid w:val="00AA1C2B"/>
    <w:rsid w:val="00AA2B81"/>
    <w:rsid w:val="00AA31CE"/>
    <w:rsid w:val="00AA3FDD"/>
    <w:rsid w:val="00AA425F"/>
    <w:rsid w:val="00AA4846"/>
    <w:rsid w:val="00AA5618"/>
    <w:rsid w:val="00AA5E70"/>
    <w:rsid w:val="00AA60CE"/>
    <w:rsid w:val="00AA61A1"/>
    <w:rsid w:val="00AA7283"/>
    <w:rsid w:val="00AA7721"/>
    <w:rsid w:val="00AA77F1"/>
    <w:rsid w:val="00AA7B45"/>
    <w:rsid w:val="00AB2D80"/>
    <w:rsid w:val="00AB304E"/>
    <w:rsid w:val="00AB3E77"/>
    <w:rsid w:val="00AB3EE9"/>
    <w:rsid w:val="00AB451C"/>
    <w:rsid w:val="00AB4D0D"/>
    <w:rsid w:val="00AB51A3"/>
    <w:rsid w:val="00AB5AC7"/>
    <w:rsid w:val="00AB7202"/>
    <w:rsid w:val="00AB75C0"/>
    <w:rsid w:val="00AC0109"/>
    <w:rsid w:val="00AC0725"/>
    <w:rsid w:val="00AC0FB6"/>
    <w:rsid w:val="00AC1113"/>
    <w:rsid w:val="00AC14BC"/>
    <w:rsid w:val="00AC1795"/>
    <w:rsid w:val="00AC1FBB"/>
    <w:rsid w:val="00AC26ED"/>
    <w:rsid w:val="00AC31FB"/>
    <w:rsid w:val="00AC3466"/>
    <w:rsid w:val="00AC3484"/>
    <w:rsid w:val="00AC362C"/>
    <w:rsid w:val="00AC3AC1"/>
    <w:rsid w:val="00AC3DF6"/>
    <w:rsid w:val="00AC3EB4"/>
    <w:rsid w:val="00AC44A7"/>
    <w:rsid w:val="00AC4B2B"/>
    <w:rsid w:val="00AC4BAD"/>
    <w:rsid w:val="00AC5147"/>
    <w:rsid w:val="00AC5AFF"/>
    <w:rsid w:val="00AC5EB0"/>
    <w:rsid w:val="00AC5FA1"/>
    <w:rsid w:val="00AC6FC2"/>
    <w:rsid w:val="00AC7074"/>
    <w:rsid w:val="00AC74E7"/>
    <w:rsid w:val="00AC7974"/>
    <w:rsid w:val="00AD02C6"/>
    <w:rsid w:val="00AD081B"/>
    <w:rsid w:val="00AD0AFA"/>
    <w:rsid w:val="00AD0C43"/>
    <w:rsid w:val="00AD0C79"/>
    <w:rsid w:val="00AD148C"/>
    <w:rsid w:val="00AD157D"/>
    <w:rsid w:val="00AD1833"/>
    <w:rsid w:val="00AD18DD"/>
    <w:rsid w:val="00AD282E"/>
    <w:rsid w:val="00AD2A80"/>
    <w:rsid w:val="00AD2BC4"/>
    <w:rsid w:val="00AD3232"/>
    <w:rsid w:val="00AD3649"/>
    <w:rsid w:val="00AD3771"/>
    <w:rsid w:val="00AD4837"/>
    <w:rsid w:val="00AD4A5D"/>
    <w:rsid w:val="00AD51C2"/>
    <w:rsid w:val="00AD5D78"/>
    <w:rsid w:val="00AD6355"/>
    <w:rsid w:val="00AD647E"/>
    <w:rsid w:val="00AD64DC"/>
    <w:rsid w:val="00AD65D3"/>
    <w:rsid w:val="00AD7271"/>
    <w:rsid w:val="00AD7B67"/>
    <w:rsid w:val="00AD7DA9"/>
    <w:rsid w:val="00AE0127"/>
    <w:rsid w:val="00AE12E4"/>
    <w:rsid w:val="00AE283C"/>
    <w:rsid w:val="00AE2B19"/>
    <w:rsid w:val="00AE44A8"/>
    <w:rsid w:val="00AE4C03"/>
    <w:rsid w:val="00AE4E32"/>
    <w:rsid w:val="00AE53E7"/>
    <w:rsid w:val="00AE5C7A"/>
    <w:rsid w:val="00AE60D3"/>
    <w:rsid w:val="00AE63C2"/>
    <w:rsid w:val="00AE7BD4"/>
    <w:rsid w:val="00AE7CC8"/>
    <w:rsid w:val="00AF0507"/>
    <w:rsid w:val="00AF056B"/>
    <w:rsid w:val="00AF057E"/>
    <w:rsid w:val="00AF08C4"/>
    <w:rsid w:val="00AF17A8"/>
    <w:rsid w:val="00AF1975"/>
    <w:rsid w:val="00AF1B3D"/>
    <w:rsid w:val="00AF1BA2"/>
    <w:rsid w:val="00AF23CB"/>
    <w:rsid w:val="00AF26B1"/>
    <w:rsid w:val="00AF2ABE"/>
    <w:rsid w:val="00AF2E61"/>
    <w:rsid w:val="00AF2FAF"/>
    <w:rsid w:val="00AF3131"/>
    <w:rsid w:val="00AF3203"/>
    <w:rsid w:val="00AF34F2"/>
    <w:rsid w:val="00AF3BAF"/>
    <w:rsid w:val="00AF4612"/>
    <w:rsid w:val="00AF4786"/>
    <w:rsid w:val="00AF48D6"/>
    <w:rsid w:val="00AF4A9C"/>
    <w:rsid w:val="00AF4F78"/>
    <w:rsid w:val="00AF5384"/>
    <w:rsid w:val="00AF5892"/>
    <w:rsid w:val="00AF5A98"/>
    <w:rsid w:val="00AF6617"/>
    <w:rsid w:val="00AF6AAD"/>
    <w:rsid w:val="00AF717B"/>
    <w:rsid w:val="00AF7B31"/>
    <w:rsid w:val="00AF7B42"/>
    <w:rsid w:val="00B00013"/>
    <w:rsid w:val="00B01896"/>
    <w:rsid w:val="00B01914"/>
    <w:rsid w:val="00B01B57"/>
    <w:rsid w:val="00B01E8B"/>
    <w:rsid w:val="00B023A7"/>
    <w:rsid w:val="00B02A09"/>
    <w:rsid w:val="00B02A63"/>
    <w:rsid w:val="00B02D6A"/>
    <w:rsid w:val="00B03279"/>
    <w:rsid w:val="00B03C17"/>
    <w:rsid w:val="00B03CF2"/>
    <w:rsid w:val="00B0511E"/>
    <w:rsid w:val="00B05642"/>
    <w:rsid w:val="00B057AD"/>
    <w:rsid w:val="00B05B4B"/>
    <w:rsid w:val="00B05B9C"/>
    <w:rsid w:val="00B05D6A"/>
    <w:rsid w:val="00B06E4D"/>
    <w:rsid w:val="00B070E2"/>
    <w:rsid w:val="00B0711D"/>
    <w:rsid w:val="00B1020A"/>
    <w:rsid w:val="00B106D8"/>
    <w:rsid w:val="00B108B5"/>
    <w:rsid w:val="00B10AD4"/>
    <w:rsid w:val="00B12231"/>
    <w:rsid w:val="00B125D6"/>
    <w:rsid w:val="00B12716"/>
    <w:rsid w:val="00B12EE7"/>
    <w:rsid w:val="00B13037"/>
    <w:rsid w:val="00B14AA0"/>
    <w:rsid w:val="00B150F2"/>
    <w:rsid w:val="00B15C99"/>
    <w:rsid w:val="00B161C0"/>
    <w:rsid w:val="00B16F9E"/>
    <w:rsid w:val="00B17E65"/>
    <w:rsid w:val="00B20419"/>
    <w:rsid w:val="00B20748"/>
    <w:rsid w:val="00B212F2"/>
    <w:rsid w:val="00B216D5"/>
    <w:rsid w:val="00B2183A"/>
    <w:rsid w:val="00B220BF"/>
    <w:rsid w:val="00B22199"/>
    <w:rsid w:val="00B22691"/>
    <w:rsid w:val="00B22790"/>
    <w:rsid w:val="00B229E8"/>
    <w:rsid w:val="00B22FF4"/>
    <w:rsid w:val="00B24668"/>
    <w:rsid w:val="00B24761"/>
    <w:rsid w:val="00B25154"/>
    <w:rsid w:val="00B25A88"/>
    <w:rsid w:val="00B26862"/>
    <w:rsid w:val="00B268A6"/>
    <w:rsid w:val="00B268BD"/>
    <w:rsid w:val="00B278A3"/>
    <w:rsid w:val="00B27A74"/>
    <w:rsid w:val="00B312D4"/>
    <w:rsid w:val="00B313DA"/>
    <w:rsid w:val="00B31836"/>
    <w:rsid w:val="00B3193D"/>
    <w:rsid w:val="00B31C10"/>
    <w:rsid w:val="00B32934"/>
    <w:rsid w:val="00B3445F"/>
    <w:rsid w:val="00B34965"/>
    <w:rsid w:val="00B34C70"/>
    <w:rsid w:val="00B35BE0"/>
    <w:rsid w:val="00B360E8"/>
    <w:rsid w:val="00B3677D"/>
    <w:rsid w:val="00B36E9E"/>
    <w:rsid w:val="00B36FF7"/>
    <w:rsid w:val="00B3733E"/>
    <w:rsid w:val="00B40154"/>
    <w:rsid w:val="00B405EB"/>
    <w:rsid w:val="00B405F7"/>
    <w:rsid w:val="00B41698"/>
    <w:rsid w:val="00B416C7"/>
    <w:rsid w:val="00B41B47"/>
    <w:rsid w:val="00B4349E"/>
    <w:rsid w:val="00B43BA9"/>
    <w:rsid w:val="00B43CC9"/>
    <w:rsid w:val="00B442FC"/>
    <w:rsid w:val="00B44335"/>
    <w:rsid w:val="00B44527"/>
    <w:rsid w:val="00B4468E"/>
    <w:rsid w:val="00B44712"/>
    <w:rsid w:val="00B447C8"/>
    <w:rsid w:val="00B45180"/>
    <w:rsid w:val="00B454BC"/>
    <w:rsid w:val="00B4624D"/>
    <w:rsid w:val="00B4727C"/>
    <w:rsid w:val="00B475EB"/>
    <w:rsid w:val="00B50096"/>
    <w:rsid w:val="00B5057B"/>
    <w:rsid w:val="00B509CD"/>
    <w:rsid w:val="00B51104"/>
    <w:rsid w:val="00B515B6"/>
    <w:rsid w:val="00B515DE"/>
    <w:rsid w:val="00B51F35"/>
    <w:rsid w:val="00B52952"/>
    <w:rsid w:val="00B52CE1"/>
    <w:rsid w:val="00B539F8"/>
    <w:rsid w:val="00B53DCD"/>
    <w:rsid w:val="00B5449E"/>
    <w:rsid w:val="00B54802"/>
    <w:rsid w:val="00B5494F"/>
    <w:rsid w:val="00B55134"/>
    <w:rsid w:val="00B5612A"/>
    <w:rsid w:val="00B5697E"/>
    <w:rsid w:val="00B5768F"/>
    <w:rsid w:val="00B57C98"/>
    <w:rsid w:val="00B57D0B"/>
    <w:rsid w:val="00B57E39"/>
    <w:rsid w:val="00B57FB2"/>
    <w:rsid w:val="00B60098"/>
    <w:rsid w:val="00B60104"/>
    <w:rsid w:val="00B60EC8"/>
    <w:rsid w:val="00B615B9"/>
    <w:rsid w:val="00B62381"/>
    <w:rsid w:val="00B62A86"/>
    <w:rsid w:val="00B62EBD"/>
    <w:rsid w:val="00B653AD"/>
    <w:rsid w:val="00B6541A"/>
    <w:rsid w:val="00B66907"/>
    <w:rsid w:val="00B66D0D"/>
    <w:rsid w:val="00B66E4F"/>
    <w:rsid w:val="00B66F70"/>
    <w:rsid w:val="00B67277"/>
    <w:rsid w:val="00B67A11"/>
    <w:rsid w:val="00B67A2F"/>
    <w:rsid w:val="00B67D00"/>
    <w:rsid w:val="00B70B1E"/>
    <w:rsid w:val="00B71446"/>
    <w:rsid w:val="00B71456"/>
    <w:rsid w:val="00B71A25"/>
    <w:rsid w:val="00B71ADC"/>
    <w:rsid w:val="00B724FD"/>
    <w:rsid w:val="00B72788"/>
    <w:rsid w:val="00B72BCC"/>
    <w:rsid w:val="00B72C9F"/>
    <w:rsid w:val="00B72DD4"/>
    <w:rsid w:val="00B7315C"/>
    <w:rsid w:val="00B73343"/>
    <w:rsid w:val="00B736F9"/>
    <w:rsid w:val="00B739DD"/>
    <w:rsid w:val="00B73B51"/>
    <w:rsid w:val="00B74174"/>
    <w:rsid w:val="00B74265"/>
    <w:rsid w:val="00B74736"/>
    <w:rsid w:val="00B7481C"/>
    <w:rsid w:val="00B74824"/>
    <w:rsid w:val="00B7505D"/>
    <w:rsid w:val="00B7509D"/>
    <w:rsid w:val="00B750B0"/>
    <w:rsid w:val="00B757ED"/>
    <w:rsid w:val="00B75EF2"/>
    <w:rsid w:val="00B75EFF"/>
    <w:rsid w:val="00B76702"/>
    <w:rsid w:val="00B7692C"/>
    <w:rsid w:val="00B769D9"/>
    <w:rsid w:val="00B76ABF"/>
    <w:rsid w:val="00B76AF9"/>
    <w:rsid w:val="00B7740F"/>
    <w:rsid w:val="00B775C1"/>
    <w:rsid w:val="00B81802"/>
    <w:rsid w:val="00B81971"/>
    <w:rsid w:val="00B81E9F"/>
    <w:rsid w:val="00B81EE5"/>
    <w:rsid w:val="00B8203A"/>
    <w:rsid w:val="00B8258E"/>
    <w:rsid w:val="00B8321E"/>
    <w:rsid w:val="00B83457"/>
    <w:rsid w:val="00B8377B"/>
    <w:rsid w:val="00B83A08"/>
    <w:rsid w:val="00B8455B"/>
    <w:rsid w:val="00B84C61"/>
    <w:rsid w:val="00B84F2E"/>
    <w:rsid w:val="00B851EF"/>
    <w:rsid w:val="00B85B58"/>
    <w:rsid w:val="00B86FF7"/>
    <w:rsid w:val="00B87777"/>
    <w:rsid w:val="00B87844"/>
    <w:rsid w:val="00B878F9"/>
    <w:rsid w:val="00B878FB"/>
    <w:rsid w:val="00B90ACF"/>
    <w:rsid w:val="00B911F4"/>
    <w:rsid w:val="00B91519"/>
    <w:rsid w:val="00B91D39"/>
    <w:rsid w:val="00B93398"/>
    <w:rsid w:val="00B93684"/>
    <w:rsid w:val="00B93809"/>
    <w:rsid w:val="00B94111"/>
    <w:rsid w:val="00B94B0E"/>
    <w:rsid w:val="00B95BC0"/>
    <w:rsid w:val="00B9616F"/>
    <w:rsid w:val="00B961D6"/>
    <w:rsid w:val="00B96766"/>
    <w:rsid w:val="00B976AA"/>
    <w:rsid w:val="00BA0503"/>
    <w:rsid w:val="00BA1454"/>
    <w:rsid w:val="00BA14ED"/>
    <w:rsid w:val="00BA14F9"/>
    <w:rsid w:val="00BA1794"/>
    <w:rsid w:val="00BA2607"/>
    <w:rsid w:val="00BA3231"/>
    <w:rsid w:val="00BA3232"/>
    <w:rsid w:val="00BA3CE4"/>
    <w:rsid w:val="00BA4715"/>
    <w:rsid w:val="00BA49EC"/>
    <w:rsid w:val="00BA515A"/>
    <w:rsid w:val="00BA5E7C"/>
    <w:rsid w:val="00BA6218"/>
    <w:rsid w:val="00BA639D"/>
    <w:rsid w:val="00BA6A61"/>
    <w:rsid w:val="00BA72B8"/>
    <w:rsid w:val="00BA79BC"/>
    <w:rsid w:val="00BA7D2B"/>
    <w:rsid w:val="00BA7E6D"/>
    <w:rsid w:val="00BB0536"/>
    <w:rsid w:val="00BB08A5"/>
    <w:rsid w:val="00BB0D2D"/>
    <w:rsid w:val="00BB0DA6"/>
    <w:rsid w:val="00BB1CED"/>
    <w:rsid w:val="00BB24EC"/>
    <w:rsid w:val="00BB2914"/>
    <w:rsid w:val="00BB2B34"/>
    <w:rsid w:val="00BB33FA"/>
    <w:rsid w:val="00BB35F9"/>
    <w:rsid w:val="00BB3E17"/>
    <w:rsid w:val="00BB4962"/>
    <w:rsid w:val="00BB4E25"/>
    <w:rsid w:val="00BB5795"/>
    <w:rsid w:val="00BB57D8"/>
    <w:rsid w:val="00BB6242"/>
    <w:rsid w:val="00BB65F9"/>
    <w:rsid w:val="00BB682A"/>
    <w:rsid w:val="00BB6AC1"/>
    <w:rsid w:val="00BB7427"/>
    <w:rsid w:val="00BB7510"/>
    <w:rsid w:val="00BB7696"/>
    <w:rsid w:val="00BB78B9"/>
    <w:rsid w:val="00BB7FC7"/>
    <w:rsid w:val="00BC0D6E"/>
    <w:rsid w:val="00BC123D"/>
    <w:rsid w:val="00BC1A05"/>
    <w:rsid w:val="00BC1A4D"/>
    <w:rsid w:val="00BC1D41"/>
    <w:rsid w:val="00BC2B3A"/>
    <w:rsid w:val="00BC2F6D"/>
    <w:rsid w:val="00BC2FC0"/>
    <w:rsid w:val="00BC3031"/>
    <w:rsid w:val="00BC30AB"/>
    <w:rsid w:val="00BC31A7"/>
    <w:rsid w:val="00BC3ABB"/>
    <w:rsid w:val="00BC413B"/>
    <w:rsid w:val="00BC4B88"/>
    <w:rsid w:val="00BC5797"/>
    <w:rsid w:val="00BC58E1"/>
    <w:rsid w:val="00BC5C71"/>
    <w:rsid w:val="00BC65FF"/>
    <w:rsid w:val="00BC6965"/>
    <w:rsid w:val="00BC6ED1"/>
    <w:rsid w:val="00BC707E"/>
    <w:rsid w:val="00BC71D1"/>
    <w:rsid w:val="00BC7718"/>
    <w:rsid w:val="00BC78DB"/>
    <w:rsid w:val="00BC7A19"/>
    <w:rsid w:val="00BC7C0E"/>
    <w:rsid w:val="00BD0840"/>
    <w:rsid w:val="00BD1129"/>
    <w:rsid w:val="00BD1D4F"/>
    <w:rsid w:val="00BD32E5"/>
    <w:rsid w:val="00BD346E"/>
    <w:rsid w:val="00BD3B7C"/>
    <w:rsid w:val="00BD3B94"/>
    <w:rsid w:val="00BD3BE7"/>
    <w:rsid w:val="00BD3E8F"/>
    <w:rsid w:val="00BD3ED4"/>
    <w:rsid w:val="00BD624A"/>
    <w:rsid w:val="00BD66FB"/>
    <w:rsid w:val="00BD7967"/>
    <w:rsid w:val="00BD7B3C"/>
    <w:rsid w:val="00BE142B"/>
    <w:rsid w:val="00BE189C"/>
    <w:rsid w:val="00BE396E"/>
    <w:rsid w:val="00BE3FC1"/>
    <w:rsid w:val="00BE4203"/>
    <w:rsid w:val="00BE43B4"/>
    <w:rsid w:val="00BE4AE9"/>
    <w:rsid w:val="00BE4BBF"/>
    <w:rsid w:val="00BE4BFB"/>
    <w:rsid w:val="00BE4EFD"/>
    <w:rsid w:val="00BE5B9D"/>
    <w:rsid w:val="00BE5BA4"/>
    <w:rsid w:val="00BE5CFF"/>
    <w:rsid w:val="00BE5DF2"/>
    <w:rsid w:val="00BE6731"/>
    <w:rsid w:val="00BE6859"/>
    <w:rsid w:val="00BE73EF"/>
    <w:rsid w:val="00BE7CFA"/>
    <w:rsid w:val="00BF080D"/>
    <w:rsid w:val="00BF0958"/>
    <w:rsid w:val="00BF0B99"/>
    <w:rsid w:val="00BF12E2"/>
    <w:rsid w:val="00BF1396"/>
    <w:rsid w:val="00BF151B"/>
    <w:rsid w:val="00BF152B"/>
    <w:rsid w:val="00BF1D64"/>
    <w:rsid w:val="00BF2166"/>
    <w:rsid w:val="00BF2CFE"/>
    <w:rsid w:val="00BF2D28"/>
    <w:rsid w:val="00BF3194"/>
    <w:rsid w:val="00BF3435"/>
    <w:rsid w:val="00BF38A7"/>
    <w:rsid w:val="00BF38DD"/>
    <w:rsid w:val="00BF3EBD"/>
    <w:rsid w:val="00BF402D"/>
    <w:rsid w:val="00BF4446"/>
    <w:rsid w:val="00BF45AD"/>
    <w:rsid w:val="00BF4C5D"/>
    <w:rsid w:val="00BF50D6"/>
    <w:rsid w:val="00BF557A"/>
    <w:rsid w:val="00BF68B9"/>
    <w:rsid w:val="00BF7004"/>
    <w:rsid w:val="00BF745D"/>
    <w:rsid w:val="00BF76FC"/>
    <w:rsid w:val="00BF7C8C"/>
    <w:rsid w:val="00C00EA7"/>
    <w:rsid w:val="00C01E7E"/>
    <w:rsid w:val="00C0224E"/>
    <w:rsid w:val="00C026C6"/>
    <w:rsid w:val="00C0325F"/>
    <w:rsid w:val="00C033CE"/>
    <w:rsid w:val="00C0398B"/>
    <w:rsid w:val="00C0433F"/>
    <w:rsid w:val="00C054B5"/>
    <w:rsid w:val="00C0589E"/>
    <w:rsid w:val="00C05A70"/>
    <w:rsid w:val="00C0600E"/>
    <w:rsid w:val="00C06C6A"/>
    <w:rsid w:val="00C07C08"/>
    <w:rsid w:val="00C07DEC"/>
    <w:rsid w:val="00C1081C"/>
    <w:rsid w:val="00C10BAD"/>
    <w:rsid w:val="00C1114E"/>
    <w:rsid w:val="00C11BB0"/>
    <w:rsid w:val="00C12CD8"/>
    <w:rsid w:val="00C12D68"/>
    <w:rsid w:val="00C13564"/>
    <w:rsid w:val="00C13A3D"/>
    <w:rsid w:val="00C140B0"/>
    <w:rsid w:val="00C14549"/>
    <w:rsid w:val="00C149D6"/>
    <w:rsid w:val="00C14D9E"/>
    <w:rsid w:val="00C15D30"/>
    <w:rsid w:val="00C15D44"/>
    <w:rsid w:val="00C15D47"/>
    <w:rsid w:val="00C16436"/>
    <w:rsid w:val="00C16670"/>
    <w:rsid w:val="00C169DC"/>
    <w:rsid w:val="00C16AFF"/>
    <w:rsid w:val="00C16F4F"/>
    <w:rsid w:val="00C1757E"/>
    <w:rsid w:val="00C17D58"/>
    <w:rsid w:val="00C17FE7"/>
    <w:rsid w:val="00C2097B"/>
    <w:rsid w:val="00C20C1D"/>
    <w:rsid w:val="00C213DB"/>
    <w:rsid w:val="00C22026"/>
    <w:rsid w:val="00C2272A"/>
    <w:rsid w:val="00C22892"/>
    <w:rsid w:val="00C22D56"/>
    <w:rsid w:val="00C22DCB"/>
    <w:rsid w:val="00C23671"/>
    <w:rsid w:val="00C23728"/>
    <w:rsid w:val="00C24CB7"/>
    <w:rsid w:val="00C2592F"/>
    <w:rsid w:val="00C25F0E"/>
    <w:rsid w:val="00C264F4"/>
    <w:rsid w:val="00C269F2"/>
    <w:rsid w:val="00C26A47"/>
    <w:rsid w:val="00C26EBD"/>
    <w:rsid w:val="00C304E3"/>
    <w:rsid w:val="00C30BB8"/>
    <w:rsid w:val="00C310F1"/>
    <w:rsid w:val="00C313FF"/>
    <w:rsid w:val="00C317C8"/>
    <w:rsid w:val="00C31D7C"/>
    <w:rsid w:val="00C3205A"/>
    <w:rsid w:val="00C32789"/>
    <w:rsid w:val="00C330D9"/>
    <w:rsid w:val="00C3359F"/>
    <w:rsid w:val="00C339AF"/>
    <w:rsid w:val="00C3410D"/>
    <w:rsid w:val="00C3520F"/>
    <w:rsid w:val="00C36647"/>
    <w:rsid w:val="00C36F77"/>
    <w:rsid w:val="00C3758F"/>
    <w:rsid w:val="00C40525"/>
    <w:rsid w:val="00C409A0"/>
    <w:rsid w:val="00C41670"/>
    <w:rsid w:val="00C4178A"/>
    <w:rsid w:val="00C42C5D"/>
    <w:rsid w:val="00C42FC0"/>
    <w:rsid w:val="00C43CF2"/>
    <w:rsid w:val="00C43F48"/>
    <w:rsid w:val="00C44501"/>
    <w:rsid w:val="00C45015"/>
    <w:rsid w:val="00C45832"/>
    <w:rsid w:val="00C45ABA"/>
    <w:rsid w:val="00C46290"/>
    <w:rsid w:val="00C471A6"/>
    <w:rsid w:val="00C4771B"/>
    <w:rsid w:val="00C479ED"/>
    <w:rsid w:val="00C47D73"/>
    <w:rsid w:val="00C47D74"/>
    <w:rsid w:val="00C504B3"/>
    <w:rsid w:val="00C507B9"/>
    <w:rsid w:val="00C51F4F"/>
    <w:rsid w:val="00C52374"/>
    <w:rsid w:val="00C52F6A"/>
    <w:rsid w:val="00C53208"/>
    <w:rsid w:val="00C53CA1"/>
    <w:rsid w:val="00C550EE"/>
    <w:rsid w:val="00C554A7"/>
    <w:rsid w:val="00C55A21"/>
    <w:rsid w:val="00C5643B"/>
    <w:rsid w:val="00C57756"/>
    <w:rsid w:val="00C57E19"/>
    <w:rsid w:val="00C60361"/>
    <w:rsid w:val="00C60A37"/>
    <w:rsid w:val="00C60ACC"/>
    <w:rsid w:val="00C61429"/>
    <w:rsid w:val="00C614E4"/>
    <w:rsid w:val="00C61C8A"/>
    <w:rsid w:val="00C61C8B"/>
    <w:rsid w:val="00C62153"/>
    <w:rsid w:val="00C6224A"/>
    <w:rsid w:val="00C623CD"/>
    <w:rsid w:val="00C6242B"/>
    <w:rsid w:val="00C629A8"/>
    <w:rsid w:val="00C62C46"/>
    <w:rsid w:val="00C63276"/>
    <w:rsid w:val="00C635CB"/>
    <w:rsid w:val="00C63666"/>
    <w:rsid w:val="00C64073"/>
    <w:rsid w:val="00C65252"/>
    <w:rsid w:val="00C6594E"/>
    <w:rsid w:val="00C65CFD"/>
    <w:rsid w:val="00C65F91"/>
    <w:rsid w:val="00C66595"/>
    <w:rsid w:val="00C665C5"/>
    <w:rsid w:val="00C66781"/>
    <w:rsid w:val="00C66DD2"/>
    <w:rsid w:val="00C672DC"/>
    <w:rsid w:val="00C673C4"/>
    <w:rsid w:val="00C67979"/>
    <w:rsid w:val="00C67A97"/>
    <w:rsid w:val="00C67E0C"/>
    <w:rsid w:val="00C700B2"/>
    <w:rsid w:val="00C708D7"/>
    <w:rsid w:val="00C7105D"/>
    <w:rsid w:val="00C71B79"/>
    <w:rsid w:val="00C71DA5"/>
    <w:rsid w:val="00C71E34"/>
    <w:rsid w:val="00C7232D"/>
    <w:rsid w:val="00C725A1"/>
    <w:rsid w:val="00C72B7A"/>
    <w:rsid w:val="00C73542"/>
    <w:rsid w:val="00C74801"/>
    <w:rsid w:val="00C7494F"/>
    <w:rsid w:val="00C75275"/>
    <w:rsid w:val="00C773B6"/>
    <w:rsid w:val="00C80079"/>
    <w:rsid w:val="00C81498"/>
    <w:rsid w:val="00C8153A"/>
    <w:rsid w:val="00C8164B"/>
    <w:rsid w:val="00C81846"/>
    <w:rsid w:val="00C82BFB"/>
    <w:rsid w:val="00C82EE5"/>
    <w:rsid w:val="00C83959"/>
    <w:rsid w:val="00C841E0"/>
    <w:rsid w:val="00C84556"/>
    <w:rsid w:val="00C84C33"/>
    <w:rsid w:val="00C85AEA"/>
    <w:rsid w:val="00C861EA"/>
    <w:rsid w:val="00C86946"/>
    <w:rsid w:val="00C86EC7"/>
    <w:rsid w:val="00C8743E"/>
    <w:rsid w:val="00C87A87"/>
    <w:rsid w:val="00C87B3D"/>
    <w:rsid w:val="00C87FDA"/>
    <w:rsid w:val="00C901C1"/>
    <w:rsid w:val="00C90BCD"/>
    <w:rsid w:val="00C90C66"/>
    <w:rsid w:val="00C91917"/>
    <w:rsid w:val="00C923A7"/>
    <w:rsid w:val="00C926B6"/>
    <w:rsid w:val="00C92B1A"/>
    <w:rsid w:val="00C92C0C"/>
    <w:rsid w:val="00C94395"/>
    <w:rsid w:val="00C94562"/>
    <w:rsid w:val="00C947F4"/>
    <w:rsid w:val="00C949AC"/>
    <w:rsid w:val="00C94A43"/>
    <w:rsid w:val="00C94B32"/>
    <w:rsid w:val="00C94FB7"/>
    <w:rsid w:val="00C955FF"/>
    <w:rsid w:val="00C95C5D"/>
    <w:rsid w:val="00C963EB"/>
    <w:rsid w:val="00C96C1F"/>
    <w:rsid w:val="00C9703F"/>
    <w:rsid w:val="00C9718E"/>
    <w:rsid w:val="00C9740B"/>
    <w:rsid w:val="00C9753C"/>
    <w:rsid w:val="00C97722"/>
    <w:rsid w:val="00CA021D"/>
    <w:rsid w:val="00CA0253"/>
    <w:rsid w:val="00CA125B"/>
    <w:rsid w:val="00CA15B3"/>
    <w:rsid w:val="00CA171F"/>
    <w:rsid w:val="00CA1A31"/>
    <w:rsid w:val="00CA2A36"/>
    <w:rsid w:val="00CA34A6"/>
    <w:rsid w:val="00CA34DB"/>
    <w:rsid w:val="00CA37DC"/>
    <w:rsid w:val="00CA388F"/>
    <w:rsid w:val="00CA3933"/>
    <w:rsid w:val="00CA3F2B"/>
    <w:rsid w:val="00CA4273"/>
    <w:rsid w:val="00CA44CB"/>
    <w:rsid w:val="00CA4745"/>
    <w:rsid w:val="00CA5557"/>
    <w:rsid w:val="00CA574F"/>
    <w:rsid w:val="00CA6393"/>
    <w:rsid w:val="00CA6553"/>
    <w:rsid w:val="00CA65CA"/>
    <w:rsid w:val="00CA692D"/>
    <w:rsid w:val="00CA6AD1"/>
    <w:rsid w:val="00CA6C3A"/>
    <w:rsid w:val="00CA7580"/>
    <w:rsid w:val="00CA7AA6"/>
    <w:rsid w:val="00CA7DF1"/>
    <w:rsid w:val="00CB13F7"/>
    <w:rsid w:val="00CB1FCB"/>
    <w:rsid w:val="00CB2C6B"/>
    <w:rsid w:val="00CB340A"/>
    <w:rsid w:val="00CB34B9"/>
    <w:rsid w:val="00CB3AB7"/>
    <w:rsid w:val="00CB4421"/>
    <w:rsid w:val="00CB6386"/>
    <w:rsid w:val="00CB71C8"/>
    <w:rsid w:val="00CC0573"/>
    <w:rsid w:val="00CC1A75"/>
    <w:rsid w:val="00CC1C8E"/>
    <w:rsid w:val="00CC1EE0"/>
    <w:rsid w:val="00CC22D2"/>
    <w:rsid w:val="00CC3B5E"/>
    <w:rsid w:val="00CC3C09"/>
    <w:rsid w:val="00CC43FE"/>
    <w:rsid w:val="00CC49BF"/>
    <w:rsid w:val="00CC5368"/>
    <w:rsid w:val="00CC5AB9"/>
    <w:rsid w:val="00CC5F48"/>
    <w:rsid w:val="00CC6AC3"/>
    <w:rsid w:val="00CC6F93"/>
    <w:rsid w:val="00CC72D5"/>
    <w:rsid w:val="00CD0401"/>
    <w:rsid w:val="00CD0586"/>
    <w:rsid w:val="00CD16A0"/>
    <w:rsid w:val="00CD1EF8"/>
    <w:rsid w:val="00CD2201"/>
    <w:rsid w:val="00CD2267"/>
    <w:rsid w:val="00CD29E5"/>
    <w:rsid w:val="00CD2DEC"/>
    <w:rsid w:val="00CD2F19"/>
    <w:rsid w:val="00CD3173"/>
    <w:rsid w:val="00CD3387"/>
    <w:rsid w:val="00CD386E"/>
    <w:rsid w:val="00CD388E"/>
    <w:rsid w:val="00CD4136"/>
    <w:rsid w:val="00CD59A4"/>
    <w:rsid w:val="00CD5AEA"/>
    <w:rsid w:val="00CD5CF4"/>
    <w:rsid w:val="00CD5F69"/>
    <w:rsid w:val="00CD61C2"/>
    <w:rsid w:val="00CD640E"/>
    <w:rsid w:val="00CD6596"/>
    <w:rsid w:val="00CD674B"/>
    <w:rsid w:val="00CD6800"/>
    <w:rsid w:val="00CD6C16"/>
    <w:rsid w:val="00CD6DB7"/>
    <w:rsid w:val="00CD6F5A"/>
    <w:rsid w:val="00CD721D"/>
    <w:rsid w:val="00CD750B"/>
    <w:rsid w:val="00CD7DD1"/>
    <w:rsid w:val="00CE00D3"/>
    <w:rsid w:val="00CE079D"/>
    <w:rsid w:val="00CE0FB6"/>
    <w:rsid w:val="00CE1F34"/>
    <w:rsid w:val="00CE2040"/>
    <w:rsid w:val="00CE228D"/>
    <w:rsid w:val="00CE2584"/>
    <w:rsid w:val="00CE2FCB"/>
    <w:rsid w:val="00CE3687"/>
    <w:rsid w:val="00CE3907"/>
    <w:rsid w:val="00CE3926"/>
    <w:rsid w:val="00CE5609"/>
    <w:rsid w:val="00CE5779"/>
    <w:rsid w:val="00CE5D5A"/>
    <w:rsid w:val="00CE6241"/>
    <w:rsid w:val="00CE6A1D"/>
    <w:rsid w:val="00CE6E30"/>
    <w:rsid w:val="00CE77F4"/>
    <w:rsid w:val="00CE7F48"/>
    <w:rsid w:val="00CF0283"/>
    <w:rsid w:val="00CF03F1"/>
    <w:rsid w:val="00CF0C83"/>
    <w:rsid w:val="00CF1A03"/>
    <w:rsid w:val="00CF2336"/>
    <w:rsid w:val="00CF2999"/>
    <w:rsid w:val="00CF410C"/>
    <w:rsid w:val="00CF4269"/>
    <w:rsid w:val="00CF4297"/>
    <w:rsid w:val="00CF48B3"/>
    <w:rsid w:val="00CF4983"/>
    <w:rsid w:val="00CF4CF6"/>
    <w:rsid w:val="00CF4DB7"/>
    <w:rsid w:val="00CF52EC"/>
    <w:rsid w:val="00CF55D6"/>
    <w:rsid w:val="00CF59CB"/>
    <w:rsid w:val="00CF5C91"/>
    <w:rsid w:val="00CF6D4B"/>
    <w:rsid w:val="00CF7A5A"/>
    <w:rsid w:val="00CF7CE8"/>
    <w:rsid w:val="00D00736"/>
    <w:rsid w:val="00D0143C"/>
    <w:rsid w:val="00D01735"/>
    <w:rsid w:val="00D01B8C"/>
    <w:rsid w:val="00D01BDE"/>
    <w:rsid w:val="00D02034"/>
    <w:rsid w:val="00D0302F"/>
    <w:rsid w:val="00D0311F"/>
    <w:rsid w:val="00D03335"/>
    <w:rsid w:val="00D03E25"/>
    <w:rsid w:val="00D03EEB"/>
    <w:rsid w:val="00D0446E"/>
    <w:rsid w:val="00D052F1"/>
    <w:rsid w:val="00D05A0D"/>
    <w:rsid w:val="00D05AD7"/>
    <w:rsid w:val="00D0612E"/>
    <w:rsid w:val="00D066AD"/>
    <w:rsid w:val="00D0761C"/>
    <w:rsid w:val="00D079C1"/>
    <w:rsid w:val="00D07B6A"/>
    <w:rsid w:val="00D07BAB"/>
    <w:rsid w:val="00D07BD6"/>
    <w:rsid w:val="00D1039F"/>
    <w:rsid w:val="00D10AAF"/>
    <w:rsid w:val="00D1109F"/>
    <w:rsid w:val="00D11A82"/>
    <w:rsid w:val="00D122D7"/>
    <w:rsid w:val="00D12617"/>
    <w:rsid w:val="00D126DF"/>
    <w:rsid w:val="00D12AA3"/>
    <w:rsid w:val="00D12CD6"/>
    <w:rsid w:val="00D1394E"/>
    <w:rsid w:val="00D13989"/>
    <w:rsid w:val="00D13BFA"/>
    <w:rsid w:val="00D150AB"/>
    <w:rsid w:val="00D15579"/>
    <w:rsid w:val="00D1631D"/>
    <w:rsid w:val="00D1720C"/>
    <w:rsid w:val="00D173E7"/>
    <w:rsid w:val="00D1750D"/>
    <w:rsid w:val="00D17BF8"/>
    <w:rsid w:val="00D21AE9"/>
    <w:rsid w:val="00D228F6"/>
    <w:rsid w:val="00D23A6C"/>
    <w:rsid w:val="00D23BF2"/>
    <w:rsid w:val="00D2423E"/>
    <w:rsid w:val="00D24681"/>
    <w:rsid w:val="00D25331"/>
    <w:rsid w:val="00D256EC"/>
    <w:rsid w:val="00D25AA4"/>
    <w:rsid w:val="00D261F9"/>
    <w:rsid w:val="00D26430"/>
    <w:rsid w:val="00D267FF"/>
    <w:rsid w:val="00D26E4B"/>
    <w:rsid w:val="00D273D3"/>
    <w:rsid w:val="00D30B25"/>
    <w:rsid w:val="00D317E9"/>
    <w:rsid w:val="00D31920"/>
    <w:rsid w:val="00D3194A"/>
    <w:rsid w:val="00D31A56"/>
    <w:rsid w:val="00D324E1"/>
    <w:rsid w:val="00D3268C"/>
    <w:rsid w:val="00D32872"/>
    <w:rsid w:val="00D32C97"/>
    <w:rsid w:val="00D32DAA"/>
    <w:rsid w:val="00D32F03"/>
    <w:rsid w:val="00D32F95"/>
    <w:rsid w:val="00D33597"/>
    <w:rsid w:val="00D3509F"/>
    <w:rsid w:val="00D350EC"/>
    <w:rsid w:val="00D354A7"/>
    <w:rsid w:val="00D35A43"/>
    <w:rsid w:val="00D35D44"/>
    <w:rsid w:val="00D35E63"/>
    <w:rsid w:val="00D36012"/>
    <w:rsid w:val="00D3625D"/>
    <w:rsid w:val="00D36697"/>
    <w:rsid w:val="00D3669A"/>
    <w:rsid w:val="00D378C1"/>
    <w:rsid w:val="00D37D96"/>
    <w:rsid w:val="00D37EE4"/>
    <w:rsid w:val="00D40ED2"/>
    <w:rsid w:val="00D41941"/>
    <w:rsid w:val="00D41B68"/>
    <w:rsid w:val="00D41E8C"/>
    <w:rsid w:val="00D41F93"/>
    <w:rsid w:val="00D42911"/>
    <w:rsid w:val="00D42916"/>
    <w:rsid w:val="00D43284"/>
    <w:rsid w:val="00D43C77"/>
    <w:rsid w:val="00D455D2"/>
    <w:rsid w:val="00D467F5"/>
    <w:rsid w:val="00D47539"/>
    <w:rsid w:val="00D505B2"/>
    <w:rsid w:val="00D50B40"/>
    <w:rsid w:val="00D50F14"/>
    <w:rsid w:val="00D51469"/>
    <w:rsid w:val="00D52470"/>
    <w:rsid w:val="00D524E2"/>
    <w:rsid w:val="00D525F4"/>
    <w:rsid w:val="00D52B83"/>
    <w:rsid w:val="00D52B9D"/>
    <w:rsid w:val="00D52D35"/>
    <w:rsid w:val="00D54CCC"/>
    <w:rsid w:val="00D54ED9"/>
    <w:rsid w:val="00D54FBA"/>
    <w:rsid w:val="00D55298"/>
    <w:rsid w:val="00D55323"/>
    <w:rsid w:val="00D55E1A"/>
    <w:rsid w:val="00D55E71"/>
    <w:rsid w:val="00D57DFD"/>
    <w:rsid w:val="00D60BFE"/>
    <w:rsid w:val="00D612D9"/>
    <w:rsid w:val="00D61D5E"/>
    <w:rsid w:val="00D62422"/>
    <w:rsid w:val="00D6273D"/>
    <w:rsid w:val="00D62781"/>
    <w:rsid w:val="00D62C08"/>
    <w:rsid w:val="00D62E33"/>
    <w:rsid w:val="00D6300D"/>
    <w:rsid w:val="00D63A66"/>
    <w:rsid w:val="00D63C5E"/>
    <w:rsid w:val="00D64296"/>
    <w:rsid w:val="00D64618"/>
    <w:rsid w:val="00D6542F"/>
    <w:rsid w:val="00D65D65"/>
    <w:rsid w:val="00D66AD7"/>
    <w:rsid w:val="00D67BE8"/>
    <w:rsid w:val="00D67C02"/>
    <w:rsid w:val="00D701ED"/>
    <w:rsid w:val="00D70C41"/>
    <w:rsid w:val="00D711D6"/>
    <w:rsid w:val="00D71742"/>
    <w:rsid w:val="00D71A6B"/>
    <w:rsid w:val="00D71B94"/>
    <w:rsid w:val="00D72314"/>
    <w:rsid w:val="00D72DAD"/>
    <w:rsid w:val="00D734A2"/>
    <w:rsid w:val="00D739D8"/>
    <w:rsid w:val="00D739E3"/>
    <w:rsid w:val="00D74891"/>
    <w:rsid w:val="00D750AC"/>
    <w:rsid w:val="00D750B8"/>
    <w:rsid w:val="00D751A4"/>
    <w:rsid w:val="00D7530E"/>
    <w:rsid w:val="00D754F2"/>
    <w:rsid w:val="00D7574F"/>
    <w:rsid w:val="00D76460"/>
    <w:rsid w:val="00D76522"/>
    <w:rsid w:val="00D7652F"/>
    <w:rsid w:val="00D76AF2"/>
    <w:rsid w:val="00D76AF9"/>
    <w:rsid w:val="00D76ECF"/>
    <w:rsid w:val="00D76EF1"/>
    <w:rsid w:val="00D7799B"/>
    <w:rsid w:val="00D800FC"/>
    <w:rsid w:val="00D80231"/>
    <w:rsid w:val="00D805F4"/>
    <w:rsid w:val="00D80E19"/>
    <w:rsid w:val="00D81B4E"/>
    <w:rsid w:val="00D820E4"/>
    <w:rsid w:val="00D82459"/>
    <w:rsid w:val="00D82536"/>
    <w:rsid w:val="00D8332F"/>
    <w:rsid w:val="00D843DE"/>
    <w:rsid w:val="00D84CAF"/>
    <w:rsid w:val="00D855F9"/>
    <w:rsid w:val="00D86165"/>
    <w:rsid w:val="00D863EE"/>
    <w:rsid w:val="00D86477"/>
    <w:rsid w:val="00D866DA"/>
    <w:rsid w:val="00D86C6D"/>
    <w:rsid w:val="00D86E40"/>
    <w:rsid w:val="00D871C2"/>
    <w:rsid w:val="00D871DC"/>
    <w:rsid w:val="00D87901"/>
    <w:rsid w:val="00D879BE"/>
    <w:rsid w:val="00D87EA0"/>
    <w:rsid w:val="00D90227"/>
    <w:rsid w:val="00D903B0"/>
    <w:rsid w:val="00D9075E"/>
    <w:rsid w:val="00D908FE"/>
    <w:rsid w:val="00D90B92"/>
    <w:rsid w:val="00D90C14"/>
    <w:rsid w:val="00D90FD4"/>
    <w:rsid w:val="00D91332"/>
    <w:rsid w:val="00D91847"/>
    <w:rsid w:val="00D926E5"/>
    <w:rsid w:val="00D92A27"/>
    <w:rsid w:val="00D9453C"/>
    <w:rsid w:val="00D94A15"/>
    <w:rsid w:val="00D94C22"/>
    <w:rsid w:val="00D94D02"/>
    <w:rsid w:val="00D959EA"/>
    <w:rsid w:val="00D95F0B"/>
    <w:rsid w:val="00D962F5"/>
    <w:rsid w:val="00D965F7"/>
    <w:rsid w:val="00D96ED6"/>
    <w:rsid w:val="00D970A7"/>
    <w:rsid w:val="00D97416"/>
    <w:rsid w:val="00DA0072"/>
    <w:rsid w:val="00DA05E3"/>
    <w:rsid w:val="00DA1240"/>
    <w:rsid w:val="00DA160F"/>
    <w:rsid w:val="00DA1EB0"/>
    <w:rsid w:val="00DA2418"/>
    <w:rsid w:val="00DA2F5D"/>
    <w:rsid w:val="00DA314E"/>
    <w:rsid w:val="00DA36B9"/>
    <w:rsid w:val="00DA3D2F"/>
    <w:rsid w:val="00DA3D94"/>
    <w:rsid w:val="00DA45A4"/>
    <w:rsid w:val="00DA4BEA"/>
    <w:rsid w:val="00DA5187"/>
    <w:rsid w:val="00DA55DC"/>
    <w:rsid w:val="00DA59CC"/>
    <w:rsid w:val="00DA5B72"/>
    <w:rsid w:val="00DA5F01"/>
    <w:rsid w:val="00DA67D6"/>
    <w:rsid w:val="00DA69C8"/>
    <w:rsid w:val="00DA715A"/>
    <w:rsid w:val="00DA7909"/>
    <w:rsid w:val="00DA79C2"/>
    <w:rsid w:val="00DA7E9C"/>
    <w:rsid w:val="00DB0828"/>
    <w:rsid w:val="00DB27B3"/>
    <w:rsid w:val="00DB2918"/>
    <w:rsid w:val="00DB2D84"/>
    <w:rsid w:val="00DB329D"/>
    <w:rsid w:val="00DB3817"/>
    <w:rsid w:val="00DB41F2"/>
    <w:rsid w:val="00DB57BD"/>
    <w:rsid w:val="00DB5D73"/>
    <w:rsid w:val="00DB610A"/>
    <w:rsid w:val="00DB61D6"/>
    <w:rsid w:val="00DB695E"/>
    <w:rsid w:val="00DB6CD7"/>
    <w:rsid w:val="00DB6CF0"/>
    <w:rsid w:val="00DB732F"/>
    <w:rsid w:val="00DB7F9D"/>
    <w:rsid w:val="00DC08D5"/>
    <w:rsid w:val="00DC09C9"/>
    <w:rsid w:val="00DC13FA"/>
    <w:rsid w:val="00DC157B"/>
    <w:rsid w:val="00DC18F7"/>
    <w:rsid w:val="00DC255F"/>
    <w:rsid w:val="00DC25CA"/>
    <w:rsid w:val="00DC324F"/>
    <w:rsid w:val="00DC347F"/>
    <w:rsid w:val="00DC624F"/>
    <w:rsid w:val="00DC6262"/>
    <w:rsid w:val="00DC656E"/>
    <w:rsid w:val="00DC688D"/>
    <w:rsid w:val="00DC6B9A"/>
    <w:rsid w:val="00DC7275"/>
    <w:rsid w:val="00DC7820"/>
    <w:rsid w:val="00DD019B"/>
    <w:rsid w:val="00DD0756"/>
    <w:rsid w:val="00DD0AF1"/>
    <w:rsid w:val="00DD1C34"/>
    <w:rsid w:val="00DD2226"/>
    <w:rsid w:val="00DD24C1"/>
    <w:rsid w:val="00DD38B5"/>
    <w:rsid w:val="00DD3A04"/>
    <w:rsid w:val="00DD3A20"/>
    <w:rsid w:val="00DD3F56"/>
    <w:rsid w:val="00DD403E"/>
    <w:rsid w:val="00DD4220"/>
    <w:rsid w:val="00DD43D5"/>
    <w:rsid w:val="00DD54C2"/>
    <w:rsid w:val="00DD60D5"/>
    <w:rsid w:val="00DD70AC"/>
    <w:rsid w:val="00DD7421"/>
    <w:rsid w:val="00DD7614"/>
    <w:rsid w:val="00DD76D7"/>
    <w:rsid w:val="00DD7AB2"/>
    <w:rsid w:val="00DE0593"/>
    <w:rsid w:val="00DE08E5"/>
    <w:rsid w:val="00DE0A7C"/>
    <w:rsid w:val="00DE0D5C"/>
    <w:rsid w:val="00DE1703"/>
    <w:rsid w:val="00DE1FF2"/>
    <w:rsid w:val="00DE28D1"/>
    <w:rsid w:val="00DE2AC6"/>
    <w:rsid w:val="00DE2CBA"/>
    <w:rsid w:val="00DE31BD"/>
    <w:rsid w:val="00DE41C6"/>
    <w:rsid w:val="00DE4248"/>
    <w:rsid w:val="00DE4985"/>
    <w:rsid w:val="00DE4AB5"/>
    <w:rsid w:val="00DE5044"/>
    <w:rsid w:val="00DE63DF"/>
    <w:rsid w:val="00DE705D"/>
    <w:rsid w:val="00DE739E"/>
    <w:rsid w:val="00DE7FD5"/>
    <w:rsid w:val="00DF034B"/>
    <w:rsid w:val="00DF09D0"/>
    <w:rsid w:val="00DF1B5E"/>
    <w:rsid w:val="00DF1D1C"/>
    <w:rsid w:val="00DF266F"/>
    <w:rsid w:val="00DF2AFC"/>
    <w:rsid w:val="00DF3069"/>
    <w:rsid w:val="00DF34B1"/>
    <w:rsid w:val="00DF37BB"/>
    <w:rsid w:val="00DF3B5D"/>
    <w:rsid w:val="00DF3F35"/>
    <w:rsid w:val="00DF4282"/>
    <w:rsid w:val="00DF4E9E"/>
    <w:rsid w:val="00DF55A4"/>
    <w:rsid w:val="00DF596A"/>
    <w:rsid w:val="00DF605F"/>
    <w:rsid w:val="00DF62CA"/>
    <w:rsid w:val="00DF6EF8"/>
    <w:rsid w:val="00DF72ED"/>
    <w:rsid w:val="00E00156"/>
    <w:rsid w:val="00E014EC"/>
    <w:rsid w:val="00E0184B"/>
    <w:rsid w:val="00E018AB"/>
    <w:rsid w:val="00E023A0"/>
    <w:rsid w:val="00E02651"/>
    <w:rsid w:val="00E02F86"/>
    <w:rsid w:val="00E03494"/>
    <w:rsid w:val="00E03B8E"/>
    <w:rsid w:val="00E04967"/>
    <w:rsid w:val="00E04A04"/>
    <w:rsid w:val="00E04A39"/>
    <w:rsid w:val="00E04F49"/>
    <w:rsid w:val="00E05D42"/>
    <w:rsid w:val="00E06A82"/>
    <w:rsid w:val="00E071F7"/>
    <w:rsid w:val="00E07B1D"/>
    <w:rsid w:val="00E07B6D"/>
    <w:rsid w:val="00E07D9C"/>
    <w:rsid w:val="00E07ED9"/>
    <w:rsid w:val="00E07FB2"/>
    <w:rsid w:val="00E116F8"/>
    <w:rsid w:val="00E1189D"/>
    <w:rsid w:val="00E11B39"/>
    <w:rsid w:val="00E1234D"/>
    <w:rsid w:val="00E1261C"/>
    <w:rsid w:val="00E12811"/>
    <w:rsid w:val="00E14312"/>
    <w:rsid w:val="00E145ED"/>
    <w:rsid w:val="00E14637"/>
    <w:rsid w:val="00E15813"/>
    <w:rsid w:val="00E15AFD"/>
    <w:rsid w:val="00E16460"/>
    <w:rsid w:val="00E178CB"/>
    <w:rsid w:val="00E2058F"/>
    <w:rsid w:val="00E20C39"/>
    <w:rsid w:val="00E20DA5"/>
    <w:rsid w:val="00E2120F"/>
    <w:rsid w:val="00E2125A"/>
    <w:rsid w:val="00E22358"/>
    <w:rsid w:val="00E23809"/>
    <w:rsid w:val="00E256C6"/>
    <w:rsid w:val="00E2611F"/>
    <w:rsid w:val="00E264A7"/>
    <w:rsid w:val="00E26E52"/>
    <w:rsid w:val="00E26F74"/>
    <w:rsid w:val="00E3065B"/>
    <w:rsid w:val="00E31D56"/>
    <w:rsid w:val="00E31EC3"/>
    <w:rsid w:val="00E321B9"/>
    <w:rsid w:val="00E32376"/>
    <w:rsid w:val="00E324DC"/>
    <w:rsid w:val="00E33082"/>
    <w:rsid w:val="00E340AA"/>
    <w:rsid w:val="00E3431C"/>
    <w:rsid w:val="00E347C5"/>
    <w:rsid w:val="00E34919"/>
    <w:rsid w:val="00E34F0A"/>
    <w:rsid w:val="00E35A82"/>
    <w:rsid w:val="00E35B8A"/>
    <w:rsid w:val="00E35CD2"/>
    <w:rsid w:val="00E3701B"/>
    <w:rsid w:val="00E37545"/>
    <w:rsid w:val="00E37AF6"/>
    <w:rsid w:val="00E37D6F"/>
    <w:rsid w:val="00E37DB4"/>
    <w:rsid w:val="00E40270"/>
    <w:rsid w:val="00E40480"/>
    <w:rsid w:val="00E407FE"/>
    <w:rsid w:val="00E40D23"/>
    <w:rsid w:val="00E42048"/>
    <w:rsid w:val="00E42144"/>
    <w:rsid w:val="00E42208"/>
    <w:rsid w:val="00E431B7"/>
    <w:rsid w:val="00E43737"/>
    <w:rsid w:val="00E4377E"/>
    <w:rsid w:val="00E4386F"/>
    <w:rsid w:val="00E43E02"/>
    <w:rsid w:val="00E45B01"/>
    <w:rsid w:val="00E45E5C"/>
    <w:rsid w:val="00E45F52"/>
    <w:rsid w:val="00E469AF"/>
    <w:rsid w:val="00E470D1"/>
    <w:rsid w:val="00E47418"/>
    <w:rsid w:val="00E47696"/>
    <w:rsid w:val="00E47AE1"/>
    <w:rsid w:val="00E47F4D"/>
    <w:rsid w:val="00E50754"/>
    <w:rsid w:val="00E512BA"/>
    <w:rsid w:val="00E5180B"/>
    <w:rsid w:val="00E51CAA"/>
    <w:rsid w:val="00E5220A"/>
    <w:rsid w:val="00E52544"/>
    <w:rsid w:val="00E52666"/>
    <w:rsid w:val="00E5292E"/>
    <w:rsid w:val="00E5427D"/>
    <w:rsid w:val="00E54409"/>
    <w:rsid w:val="00E54923"/>
    <w:rsid w:val="00E54A7E"/>
    <w:rsid w:val="00E54A81"/>
    <w:rsid w:val="00E54BBE"/>
    <w:rsid w:val="00E55335"/>
    <w:rsid w:val="00E55436"/>
    <w:rsid w:val="00E56994"/>
    <w:rsid w:val="00E56CE5"/>
    <w:rsid w:val="00E56CFF"/>
    <w:rsid w:val="00E56D84"/>
    <w:rsid w:val="00E57182"/>
    <w:rsid w:val="00E6013C"/>
    <w:rsid w:val="00E60E56"/>
    <w:rsid w:val="00E6103A"/>
    <w:rsid w:val="00E61100"/>
    <w:rsid w:val="00E6144C"/>
    <w:rsid w:val="00E61996"/>
    <w:rsid w:val="00E6228C"/>
    <w:rsid w:val="00E6232D"/>
    <w:rsid w:val="00E625A7"/>
    <w:rsid w:val="00E635F0"/>
    <w:rsid w:val="00E63B96"/>
    <w:rsid w:val="00E63FEC"/>
    <w:rsid w:val="00E64353"/>
    <w:rsid w:val="00E64358"/>
    <w:rsid w:val="00E652B7"/>
    <w:rsid w:val="00E656D9"/>
    <w:rsid w:val="00E66364"/>
    <w:rsid w:val="00E6643F"/>
    <w:rsid w:val="00E668E0"/>
    <w:rsid w:val="00E66DC1"/>
    <w:rsid w:val="00E66DE9"/>
    <w:rsid w:val="00E67434"/>
    <w:rsid w:val="00E6781B"/>
    <w:rsid w:val="00E67ADA"/>
    <w:rsid w:val="00E67B98"/>
    <w:rsid w:val="00E67BDA"/>
    <w:rsid w:val="00E70321"/>
    <w:rsid w:val="00E70599"/>
    <w:rsid w:val="00E707A1"/>
    <w:rsid w:val="00E70885"/>
    <w:rsid w:val="00E70AD2"/>
    <w:rsid w:val="00E70E31"/>
    <w:rsid w:val="00E7159B"/>
    <w:rsid w:val="00E719E1"/>
    <w:rsid w:val="00E72177"/>
    <w:rsid w:val="00E7348E"/>
    <w:rsid w:val="00E73685"/>
    <w:rsid w:val="00E73D26"/>
    <w:rsid w:val="00E7461A"/>
    <w:rsid w:val="00E7494F"/>
    <w:rsid w:val="00E74BC5"/>
    <w:rsid w:val="00E758B0"/>
    <w:rsid w:val="00E758FA"/>
    <w:rsid w:val="00E75D6D"/>
    <w:rsid w:val="00E75FB1"/>
    <w:rsid w:val="00E7734F"/>
    <w:rsid w:val="00E80503"/>
    <w:rsid w:val="00E805DF"/>
    <w:rsid w:val="00E80603"/>
    <w:rsid w:val="00E80835"/>
    <w:rsid w:val="00E809FB"/>
    <w:rsid w:val="00E80B10"/>
    <w:rsid w:val="00E80F18"/>
    <w:rsid w:val="00E813F0"/>
    <w:rsid w:val="00E81AC1"/>
    <w:rsid w:val="00E82757"/>
    <w:rsid w:val="00E8287A"/>
    <w:rsid w:val="00E82C93"/>
    <w:rsid w:val="00E82E84"/>
    <w:rsid w:val="00E831C5"/>
    <w:rsid w:val="00E832FE"/>
    <w:rsid w:val="00E83C55"/>
    <w:rsid w:val="00E85038"/>
    <w:rsid w:val="00E851E8"/>
    <w:rsid w:val="00E856FF"/>
    <w:rsid w:val="00E85A9F"/>
    <w:rsid w:val="00E85C54"/>
    <w:rsid w:val="00E8615E"/>
    <w:rsid w:val="00E86925"/>
    <w:rsid w:val="00E86EA0"/>
    <w:rsid w:val="00E8701F"/>
    <w:rsid w:val="00E875FA"/>
    <w:rsid w:val="00E87D57"/>
    <w:rsid w:val="00E9058E"/>
    <w:rsid w:val="00E924E8"/>
    <w:rsid w:val="00E92739"/>
    <w:rsid w:val="00E92DE5"/>
    <w:rsid w:val="00E93130"/>
    <w:rsid w:val="00E934EE"/>
    <w:rsid w:val="00E936DD"/>
    <w:rsid w:val="00E93722"/>
    <w:rsid w:val="00E94DA2"/>
    <w:rsid w:val="00E95460"/>
    <w:rsid w:val="00E9553B"/>
    <w:rsid w:val="00E96572"/>
    <w:rsid w:val="00E968D4"/>
    <w:rsid w:val="00E96A34"/>
    <w:rsid w:val="00E96D6A"/>
    <w:rsid w:val="00E973C5"/>
    <w:rsid w:val="00E97578"/>
    <w:rsid w:val="00E97946"/>
    <w:rsid w:val="00EA107C"/>
    <w:rsid w:val="00EA10FA"/>
    <w:rsid w:val="00EA129F"/>
    <w:rsid w:val="00EA1622"/>
    <w:rsid w:val="00EA262D"/>
    <w:rsid w:val="00EA2DCF"/>
    <w:rsid w:val="00EA373E"/>
    <w:rsid w:val="00EA3CAA"/>
    <w:rsid w:val="00EA488F"/>
    <w:rsid w:val="00EA5696"/>
    <w:rsid w:val="00EA5916"/>
    <w:rsid w:val="00EA5918"/>
    <w:rsid w:val="00EA6C42"/>
    <w:rsid w:val="00EA780B"/>
    <w:rsid w:val="00EB0801"/>
    <w:rsid w:val="00EB0BEE"/>
    <w:rsid w:val="00EB102B"/>
    <w:rsid w:val="00EB29C9"/>
    <w:rsid w:val="00EB2C1D"/>
    <w:rsid w:val="00EB34E0"/>
    <w:rsid w:val="00EB47DA"/>
    <w:rsid w:val="00EB4AF4"/>
    <w:rsid w:val="00EB4B63"/>
    <w:rsid w:val="00EB4F21"/>
    <w:rsid w:val="00EB53A8"/>
    <w:rsid w:val="00EB5AA9"/>
    <w:rsid w:val="00EB5E33"/>
    <w:rsid w:val="00EB6338"/>
    <w:rsid w:val="00EB6F36"/>
    <w:rsid w:val="00EB7288"/>
    <w:rsid w:val="00EB7AD5"/>
    <w:rsid w:val="00EB7E5C"/>
    <w:rsid w:val="00EC012A"/>
    <w:rsid w:val="00EC14B4"/>
    <w:rsid w:val="00EC1AD9"/>
    <w:rsid w:val="00EC1C80"/>
    <w:rsid w:val="00EC1CA8"/>
    <w:rsid w:val="00EC2868"/>
    <w:rsid w:val="00EC3400"/>
    <w:rsid w:val="00EC4050"/>
    <w:rsid w:val="00EC44D2"/>
    <w:rsid w:val="00EC4952"/>
    <w:rsid w:val="00EC4E06"/>
    <w:rsid w:val="00EC5092"/>
    <w:rsid w:val="00EC58BC"/>
    <w:rsid w:val="00EC5CF8"/>
    <w:rsid w:val="00EC6105"/>
    <w:rsid w:val="00EC6360"/>
    <w:rsid w:val="00EC655A"/>
    <w:rsid w:val="00EC66BA"/>
    <w:rsid w:val="00EC71ED"/>
    <w:rsid w:val="00EC7EBD"/>
    <w:rsid w:val="00EC7F78"/>
    <w:rsid w:val="00ED05CF"/>
    <w:rsid w:val="00ED0762"/>
    <w:rsid w:val="00ED1338"/>
    <w:rsid w:val="00ED17B6"/>
    <w:rsid w:val="00ED1895"/>
    <w:rsid w:val="00ED2046"/>
    <w:rsid w:val="00ED2B99"/>
    <w:rsid w:val="00ED2E6D"/>
    <w:rsid w:val="00ED3538"/>
    <w:rsid w:val="00ED3C22"/>
    <w:rsid w:val="00ED3E26"/>
    <w:rsid w:val="00ED4205"/>
    <w:rsid w:val="00ED4678"/>
    <w:rsid w:val="00ED49FD"/>
    <w:rsid w:val="00ED5114"/>
    <w:rsid w:val="00ED59F3"/>
    <w:rsid w:val="00ED640A"/>
    <w:rsid w:val="00ED675C"/>
    <w:rsid w:val="00ED714C"/>
    <w:rsid w:val="00ED71AF"/>
    <w:rsid w:val="00ED7AFA"/>
    <w:rsid w:val="00EE062C"/>
    <w:rsid w:val="00EE0CDA"/>
    <w:rsid w:val="00EE110C"/>
    <w:rsid w:val="00EE2076"/>
    <w:rsid w:val="00EE22FD"/>
    <w:rsid w:val="00EE2657"/>
    <w:rsid w:val="00EE2B57"/>
    <w:rsid w:val="00EE2BAB"/>
    <w:rsid w:val="00EE2E1F"/>
    <w:rsid w:val="00EE36FF"/>
    <w:rsid w:val="00EE3DBF"/>
    <w:rsid w:val="00EE4939"/>
    <w:rsid w:val="00EE4F50"/>
    <w:rsid w:val="00EE5010"/>
    <w:rsid w:val="00EE5250"/>
    <w:rsid w:val="00EE538E"/>
    <w:rsid w:val="00EE5D46"/>
    <w:rsid w:val="00EE630A"/>
    <w:rsid w:val="00EE641A"/>
    <w:rsid w:val="00EE66D7"/>
    <w:rsid w:val="00EE6AA4"/>
    <w:rsid w:val="00EE6C20"/>
    <w:rsid w:val="00EE7401"/>
    <w:rsid w:val="00EE75E4"/>
    <w:rsid w:val="00EE78A0"/>
    <w:rsid w:val="00EF00D0"/>
    <w:rsid w:val="00EF09E6"/>
    <w:rsid w:val="00EF10A5"/>
    <w:rsid w:val="00EF182D"/>
    <w:rsid w:val="00EF23F9"/>
    <w:rsid w:val="00EF27E7"/>
    <w:rsid w:val="00EF3237"/>
    <w:rsid w:val="00EF332B"/>
    <w:rsid w:val="00EF377D"/>
    <w:rsid w:val="00EF3A86"/>
    <w:rsid w:val="00EF3A92"/>
    <w:rsid w:val="00EF3DAA"/>
    <w:rsid w:val="00EF3ED8"/>
    <w:rsid w:val="00EF41D5"/>
    <w:rsid w:val="00EF4492"/>
    <w:rsid w:val="00EF607C"/>
    <w:rsid w:val="00EF694C"/>
    <w:rsid w:val="00EF6AEC"/>
    <w:rsid w:val="00EF7321"/>
    <w:rsid w:val="00EF7F66"/>
    <w:rsid w:val="00F002DA"/>
    <w:rsid w:val="00F014BC"/>
    <w:rsid w:val="00F01E74"/>
    <w:rsid w:val="00F01ECF"/>
    <w:rsid w:val="00F02A43"/>
    <w:rsid w:val="00F02AE3"/>
    <w:rsid w:val="00F03311"/>
    <w:rsid w:val="00F033C1"/>
    <w:rsid w:val="00F0363B"/>
    <w:rsid w:val="00F03E56"/>
    <w:rsid w:val="00F05501"/>
    <w:rsid w:val="00F05ECE"/>
    <w:rsid w:val="00F06136"/>
    <w:rsid w:val="00F06788"/>
    <w:rsid w:val="00F06957"/>
    <w:rsid w:val="00F06F85"/>
    <w:rsid w:val="00F070C0"/>
    <w:rsid w:val="00F07319"/>
    <w:rsid w:val="00F07639"/>
    <w:rsid w:val="00F07969"/>
    <w:rsid w:val="00F079BB"/>
    <w:rsid w:val="00F07B6E"/>
    <w:rsid w:val="00F07F86"/>
    <w:rsid w:val="00F109D7"/>
    <w:rsid w:val="00F11526"/>
    <w:rsid w:val="00F1199F"/>
    <w:rsid w:val="00F129E0"/>
    <w:rsid w:val="00F1336D"/>
    <w:rsid w:val="00F1336E"/>
    <w:rsid w:val="00F13583"/>
    <w:rsid w:val="00F1382E"/>
    <w:rsid w:val="00F13B9C"/>
    <w:rsid w:val="00F14A6C"/>
    <w:rsid w:val="00F14C6D"/>
    <w:rsid w:val="00F14CFF"/>
    <w:rsid w:val="00F157B3"/>
    <w:rsid w:val="00F15E5F"/>
    <w:rsid w:val="00F1611E"/>
    <w:rsid w:val="00F16148"/>
    <w:rsid w:val="00F163E6"/>
    <w:rsid w:val="00F16408"/>
    <w:rsid w:val="00F16656"/>
    <w:rsid w:val="00F16F89"/>
    <w:rsid w:val="00F17520"/>
    <w:rsid w:val="00F17F1F"/>
    <w:rsid w:val="00F2026C"/>
    <w:rsid w:val="00F20AE4"/>
    <w:rsid w:val="00F20FE2"/>
    <w:rsid w:val="00F21B5A"/>
    <w:rsid w:val="00F221A5"/>
    <w:rsid w:val="00F22272"/>
    <w:rsid w:val="00F22F1F"/>
    <w:rsid w:val="00F2338A"/>
    <w:rsid w:val="00F23CA2"/>
    <w:rsid w:val="00F242FF"/>
    <w:rsid w:val="00F252C6"/>
    <w:rsid w:val="00F25471"/>
    <w:rsid w:val="00F25E27"/>
    <w:rsid w:val="00F25EBD"/>
    <w:rsid w:val="00F25F20"/>
    <w:rsid w:val="00F25F69"/>
    <w:rsid w:val="00F30A0F"/>
    <w:rsid w:val="00F30F2C"/>
    <w:rsid w:val="00F30F5F"/>
    <w:rsid w:val="00F32848"/>
    <w:rsid w:val="00F32B2F"/>
    <w:rsid w:val="00F33523"/>
    <w:rsid w:val="00F33579"/>
    <w:rsid w:val="00F3367D"/>
    <w:rsid w:val="00F3384F"/>
    <w:rsid w:val="00F34C39"/>
    <w:rsid w:val="00F3562B"/>
    <w:rsid w:val="00F35C99"/>
    <w:rsid w:val="00F35E63"/>
    <w:rsid w:val="00F3657E"/>
    <w:rsid w:val="00F36D5D"/>
    <w:rsid w:val="00F3749A"/>
    <w:rsid w:val="00F37801"/>
    <w:rsid w:val="00F37805"/>
    <w:rsid w:val="00F378AB"/>
    <w:rsid w:val="00F37B82"/>
    <w:rsid w:val="00F40627"/>
    <w:rsid w:val="00F4091D"/>
    <w:rsid w:val="00F40A32"/>
    <w:rsid w:val="00F40AC7"/>
    <w:rsid w:val="00F40E87"/>
    <w:rsid w:val="00F414F1"/>
    <w:rsid w:val="00F4266C"/>
    <w:rsid w:val="00F43459"/>
    <w:rsid w:val="00F43A34"/>
    <w:rsid w:val="00F43AD8"/>
    <w:rsid w:val="00F44108"/>
    <w:rsid w:val="00F445E2"/>
    <w:rsid w:val="00F44738"/>
    <w:rsid w:val="00F447DE"/>
    <w:rsid w:val="00F44C3C"/>
    <w:rsid w:val="00F451C6"/>
    <w:rsid w:val="00F453ED"/>
    <w:rsid w:val="00F45663"/>
    <w:rsid w:val="00F465EC"/>
    <w:rsid w:val="00F469AD"/>
    <w:rsid w:val="00F47389"/>
    <w:rsid w:val="00F473F9"/>
    <w:rsid w:val="00F47CA2"/>
    <w:rsid w:val="00F5087B"/>
    <w:rsid w:val="00F508BE"/>
    <w:rsid w:val="00F511B3"/>
    <w:rsid w:val="00F512FA"/>
    <w:rsid w:val="00F51730"/>
    <w:rsid w:val="00F51C16"/>
    <w:rsid w:val="00F51DC9"/>
    <w:rsid w:val="00F52BDF"/>
    <w:rsid w:val="00F53497"/>
    <w:rsid w:val="00F53A4D"/>
    <w:rsid w:val="00F53AA3"/>
    <w:rsid w:val="00F53D37"/>
    <w:rsid w:val="00F542D1"/>
    <w:rsid w:val="00F54378"/>
    <w:rsid w:val="00F545E1"/>
    <w:rsid w:val="00F5513D"/>
    <w:rsid w:val="00F55316"/>
    <w:rsid w:val="00F55AA2"/>
    <w:rsid w:val="00F5638B"/>
    <w:rsid w:val="00F56E09"/>
    <w:rsid w:val="00F60140"/>
    <w:rsid w:val="00F603F7"/>
    <w:rsid w:val="00F60408"/>
    <w:rsid w:val="00F60AA8"/>
    <w:rsid w:val="00F611F7"/>
    <w:rsid w:val="00F61326"/>
    <w:rsid w:val="00F613AC"/>
    <w:rsid w:val="00F61EA9"/>
    <w:rsid w:val="00F61EE3"/>
    <w:rsid w:val="00F629C4"/>
    <w:rsid w:val="00F62E69"/>
    <w:rsid w:val="00F6318D"/>
    <w:rsid w:val="00F63704"/>
    <w:rsid w:val="00F63AA2"/>
    <w:rsid w:val="00F63D14"/>
    <w:rsid w:val="00F641FE"/>
    <w:rsid w:val="00F647A1"/>
    <w:rsid w:val="00F64C24"/>
    <w:rsid w:val="00F6514E"/>
    <w:rsid w:val="00F653F7"/>
    <w:rsid w:val="00F65B78"/>
    <w:rsid w:val="00F65B94"/>
    <w:rsid w:val="00F65E8B"/>
    <w:rsid w:val="00F6629D"/>
    <w:rsid w:val="00F66310"/>
    <w:rsid w:val="00F66A1C"/>
    <w:rsid w:val="00F675F9"/>
    <w:rsid w:val="00F67864"/>
    <w:rsid w:val="00F67956"/>
    <w:rsid w:val="00F70151"/>
    <w:rsid w:val="00F70F6F"/>
    <w:rsid w:val="00F7131C"/>
    <w:rsid w:val="00F71B43"/>
    <w:rsid w:val="00F721B4"/>
    <w:rsid w:val="00F7248D"/>
    <w:rsid w:val="00F733B1"/>
    <w:rsid w:val="00F73507"/>
    <w:rsid w:val="00F73774"/>
    <w:rsid w:val="00F74399"/>
    <w:rsid w:val="00F74E59"/>
    <w:rsid w:val="00F755F1"/>
    <w:rsid w:val="00F75842"/>
    <w:rsid w:val="00F75D65"/>
    <w:rsid w:val="00F7631E"/>
    <w:rsid w:val="00F76657"/>
    <w:rsid w:val="00F766D2"/>
    <w:rsid w:val="00F76A05"/>
    <w:rsid w:val="00F77161"/>
    <w:rsid w:val="00F7752A"/>
    <w:rsid w:val="00F77ABD"/>
    <w:rsid w:val="00F77E38"/>
    <w:rsid w:val="00F80359"/>
    <w:rsid w:val="00F80397"/>
    <w:rsid w:val="00F80518"/>
    <w:rsid w:val="00F80C80"/>
    <w:rsid w:val="00F81BCB"/>
    <w:rsid w:val="00F81FF4"/>
    <w:rsid w:val="00F824B9"/>
    <w:rsid w:val="00F82E44"/>
    <w:rsid w:val="00F83363"/>
    <w:rsid w:val="00F83740"/>
    <w:rsid w:val="00F8374D"/>
    <w:rsid w:val="00F83A81"/>
    <w:rsid w:val="00F84A53"/>
    <w:rsid w:val="00F84D38"/>
    <w:rsid w:val="00F84DA5"/>
    <w:rsid w:val="00F84E92"/>
    <w:rsid w:val="00F8511D"/>
    <w:rsid w:val="00F85508"/>
    <w:rsid w:val="00F85801"/>
    <w:rsid w:val="00F859DE"/>
    <w:rsid w:val="00F85E3D"/>
    <w:rsid w:val="00F85FF7"/>
    <w:rsid w:val="00F86800"/>
    <w:rsid w:val="00F86883"/>
    <w:rsid w:val="00F869A5"/>
    <w:rsid w:val="00F8769D"/>
    <w:rsid w:val="00F87896"/>
    <w:rsid w:val="00F878AF"/>
    <w:rsid w:val="00F87982"/>
    <w:rsid w:val="00F87ADB"/>
    <w:rsid w:val="00F87DA1"/>
    <w:rsid w:val="00F87E16"/>
    <w:rsid w:val="00F901E2"/>
    <w:rsid w:val="00F90777"/>
    <w:rsid w:val="00F90BE4"/>
    <w:rsid w:val="00F916A7"/>
    <w:rsid w:val="00F91998"/>
    <w:rsid w:val="00F926CA"/>
    <w:rsid w:val="00F92783"/>
    <w:rsid w:val="00F927DA"/>
    <w:rsid w:val="00F92E1E"/>
    <w:rsid w:val="00F92FEA"/>
    <w:rsid w:val="00F9349E"/>
    <w:rsid w:val="00F93900"/>
    <w:rsid w:val="00F93EA2"/>
    <w:rsid w:val="00F942A2"/>
    <w:rsid w:val="00F94779"/>
    <w:rsid w:val="00F9478F"/>
    <w:rsid w:val="00F949CF"/>
    <w:rsid w:val="00F94B9A"/>
    <w:rsid w:val="00F9509A"/>
    <w:rsid w:val="00F95763"/>
    <w:rsid w:val="00F95C90"/>
    <w:rsid w:val="00F96208"/>
    <w:rsid w:val="00F9621A"/>
    <w:rsid w:val="00F968F4"/>
    <w:rsid w:val="00F96D82"/>
    <w:rsid w:val="00F96DDC"/>
    <w:rsid w:val="00F971D2"/>
    <w:rsid w:val="00F979DE"/>
    <w:rsid w:val="00FA0A39"/>
    <w:rsid w:val="00FA1693"/>
    <w:rsid w:val="00FA1847"/>
    <w:rsid w:val="00FA3DC4"/>
    <w:rsid w:val="00FA3E66"/>
    <w:rsid w:val="00FA43CE"/>
    <w:rsid w:val="00FA44A9"/>
    <w:rsid w:val="00FA46DD"/>
    <w:rsid w:val="00FA5959"/>
    <w:rsid w:val="00FA68A0"/>
    <w:rsid w:val="00FA7B27"/>
    <w:rsid w:val="00FB03D6"/>
    <w:rsid w:val="00FB10B0"/>
    <w:rsid w:val="00FB10F3"/>
    <w:rsid w:val="00FB1AE2"/>
    <w:rsid w:val="00FB1C05"/>
    <w:rsid w:val="00FB1E21"/>
    <w:rsid w:val="00FB22EE"/>
    <w:rsid w:val="00FB2855"/>
    <w:rsid w:val="00FB2E34"/>
    <w:rsid w:val="00FB4308"/>
    <w:rsid w:val="00FB4381"/>
    <w:rsid w:val="00FB53D8"/>
    <w:rsid w:val="00FB5A51"/>
    <w:rsid w:val="00FB644C"/>
    <w:rsid w:val="00FB6866"/>
    <w:rsid w:val="00FB7303"/>
    <w:rsid w:val="00FB7779"/>
    <w:rsid w:val="00FB7EC2"/>
    <w:rsid w:val="00FB7F6E"/>
    <w:rsid w:val="00FC0939"/>
    <w:rsid w:val="00FC0C7A"/>
    <w:rsid w:val="00FC0CF4"/>
    <w:rsid w:val="00FC0F21"/>
    <w:rsid w:val="00FC140D"/>
    <w:rsid w:val="00FC1C8F"/>
    <w:rsid w:val="00FC1D6A"/>
    <w:rsid w:val="00FC1F63"/>
    <w:rsid w:val="00FC23D8"/>
    <w:rsid w:val="00FC2735"/>
    <w:rsid w:val="00FC34EC"/>
    <w:rsid w:val="00FC42CE"/>
    <w:rsid w:val="00FC4B02"/>
    <w:rsid w:val="00FC543E"/>
    <w:rsid w:val="00FC5464"/>
    <w:rsid w:val="00FC56A4"/>
    <w:rsid w:val="00FC5AFE"/>
    <w:rsid w:val="00FC60D3"/>
    <w:rsid w:val="00FC621B"/>
    <w:rsid w:val="00FC630A"/>
    <w:rsid w:val="00FC6B0A"/>
    <w:rsid w:val="00FC6DEA"/>
    <w:rsid w:val="00FC7212"/>
    <w:rsid w:val="00FC766A"/>
    <w:rsid w:val="00FC7ACB"/>
    <w:rsid w:val="00FC7AE9"/>
    <w:rsid w:val="00FC7C43"/>
    <w:rsid w:val="00FC7D6F"/>
    <w:rsid w:val="00FD00A8"/>
    <w:rsid w:val="00FD0209"/>
    <w:rsid w:val="00FD0531"/>
    <w:rsid w:val="00FD06D5"/>
    <w:rsid w:val="00FD0C64"/>
    <w:rsid w:val="00FD0CFE"/>
    <w:rsid w:val="00FD3588"/>
    <w:rsid w:val="00FD378D"/>
    <w:rsid w:val="00FD389F"/>
    <w:rsid w:val="00FD3B0F"/>
    <w:rsid w:val="00FD3EA2"/>
    <w:rsid w:val="00FD4744"/>
    <w:rsid w:val="00FD4767"/>
    <w:rsid w:val="00FD488C"/>
    <w:rsid w:val="00FD4FE4"/>
    <w:rsid w:val="00FD5929"/>
    <w:rsid w:val="00FD6BA6"/>
    <w:rsid w:val="00FD6FC0"/>
    <w:rsid w:val="00FD7E7B"/>
    <w:rsid w:val="00FE0C6B"/>
    <w:rsid w:val="00FE13BF"/>
    <w:rsid w:val="00FE1A92"/>
    <w:rsid w:val="00FE2385"/>
    <w:rsid w:val="00FE245F"/>
    <w:rsid w:val="00FE26E2"/>
    <w:rsid w:val="00FE3848"/>
    <w:rsid w:val="00FE3A3B"/>
    <w:rsid w:val="00FE3E55"/>
    <w:rsid w:val="00FE4111"/>
    <w:rsid w:val="00FE45FD"/>
    <w:rsid w:val="00FE491B"/>
    <w:rsid w:val="00FE5828"/>
    <w:rsid w:val="00FE5FEE"/>
    <w:rsid w:val="00FE63D5"/>
    <w:rsid w:val="00FE6691"/>
    <w:rsid w:val="00FE7100"/>
    <w:rsid w:val="00FE7C1D"/>
    <w:rsid w:val="00FE7FDF"/>
    <w:rsid w:val="00FF0C9D"/>
    <w:rsid w:val="00FF1DEB"/>
    <w:rsid w:val="00FF2054"/>
    <w:rsid w:val="00FF205B"/>
    <w:rsid w:val="00FF2F0B"/>
    <w:rsid w:val="00FF3198"/>
    <w:rsid w:val="00FF4BCF"/>
    <w:rsid w:val="00FF4C4C"/>
    <w:rsid w:val="00FF50C7"/>
    <w:rsid w:val="00FF57AF"/>
    <w:rsid w:val="00FF59FC"/>
    <w:rsid w:val="00FF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2A"/>
    <w:pPr>
      <w:spacing w:line="640" w:lineRule="atLeast"/>
      <w:jc w:val="both"/>
      <w:textAlignment w:val="baseline"/>
    </w:pPr>
    <w:rPr>
      <w:rFonts w:ascii="Times New Roman" w:hAnsi="Times New Roman"/>
      <w:color w:val="000000"/>
      <w:kern w:val="0"/>
      <w:szCs w:val="21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C5D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5D2A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customStyle="1" w:styleId="a">
    <w:name w:val="节标题"/>
    <w:basedOn w:val="Normal"/>
    <w:next w:val="a0"/>
    <w:uiPriority w:val="99"/>
    <w:rsid w:val="006C5D2A"/>
    <w:pPr>
      <w:spacing w:line="578" w:lineRule="atLeast"/>
      <w:jc w:val="center"/>
    </w:pPr>
    <w:rPr>
      <w:sz w:val="28"/>
      <w:szCs w:val="28"/>
    </w:rPr>
  </w:style>
  <w:style w:type="paragraph" w:customStyle="1" w:styleId="a0">
    <w:name w:val="小节标题"/>
    <w:basedOn w:val="Normal"/>
    <w:next w:val="Normal"/>
    <w:uiPriority w:val="99"/>
    <w:rsid w:val="006C5D2A"/>
    <w:pPr>
      <w:spacing w:before="175" w:after="102" w:line="566" w:lineRule="atLeast"/>
    </w:pPr>
    <w:rPr>
      <w:rFonts w:eastAsia="黑体"/>
    </w:rPr>
  </w:style>
  <w:style w:type="character" w:styleId="PageNumber">
    <w:name w:val="page number"/>
    <w:basedOn w:val="DefaultParagraphFont"/>
    <w:uiPriority w:val="99"/>
    <w:rsid w:val="006C5D2A"/>
  </w:style>
  <w:style w:type="paragraph" w:styleId="Header">
    <w:name w:val="header"/>
    <w:basedOn w:val="Normal"/>
    <w:link w:val="HeaderChar"/>
    <w:uiPriority w:val="99"/>
    <w:rsid w:val="006C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5D2A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8</Pages>
  <Words>215</Words>
  <Characters>1226</Characters>
  <Application>Microsoft Office Outlook</Application>
  <DocSecurity>0</DocSecurity>
  <Lines>0</Lines>
  <Paragraphs>0</Paragraphs>
  <ScaleCrop>false</ScaleCrop>
  <Company>dell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方学礼</cp:lastModifiedBy>
  <cp:revision>29</cp:revision>
  <dcterms:created xsi:type="dcterms:W3CDTF">2015-09-08T02:19:00Z</dcterms:created>
  <dcterms:modified xsi:type="dcterms:W3CDTF">2016-09-30T07:40:00Z</dcterms:modified>
</cp:coreProperties>
</file>