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D7" w:rsidRDefault="008D75D7" w:rsidP="000807B0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公务费、业务费</w:t>
      </w:r>
      <w:r w:rsidRPr="00E3400E">
        <w:rPr>
          <w:rFonts w:ascii="宋体" w:eastAsia="宋体" w:hAnsi="宋体" w:cs="宋体" w:hint="eastAsia"/>
          <w:b/>
          <w:bCs/>
          <w:sz w:val="44"/>
          <w:szCs w:val="44"/>
        </w:rPr>
        <w:t>自查表</w:t>
      </w:r>
    </w:p>
    <w:p w:rsidR="008D75D7" w:rsidRDefault="008D75D7" w:rsidP="00FB0F71">
      <w:pPr>
        <w:rPr>
          <w:rFonts w:ascii="仿宋" w:eastAsia="仿宋" w:hAnsi="仿宋"/>
          <w:sz w:val="28"/>
          <w:szCs w:val="28"/>
        </w:rPr>
      </w:pPr>
    </w:p>
    <w:p w:rsidR="008D75D7" w:rsidRPr="00FB0F71" w:rsidRDefault="008D75D7" w:rsidP="009F2F81">
      <w:pPr>
        <w:ind w:firstLineChars="150" w:firstLine="31680"/>
        <w:rPr>
          <w:rFonts w:ascii="宋体" w:eastAsia="宋体" w:hAnsi="宋体"/>
          <w:b/>
          <w:bCs/>
          <w:sz w:val="44"/>
          <w:szCs w:val="44"/>
        </w:rPr>
      </w:pPr>
      <w:r w:rsidRPr="009078FB">
        <w:rPr>
          <w:rFonts w:ascii="仿宋" w:eastAsia="仿宋" w:hAnsi="仿宋" w:cs="仿宋" w:hint="eastAsia"/>
          <w:sz w:val="28"/>
          <w:szCs w:val="28"/>
        </w:rPr>
        <w:t>填报单位（盖章）：</w:t>
      </w:r>
      <w:r w:rsidRPr="009078FB">
        <w:rPr>
          <w:rFonts w:ascii="仿宋" w:eastAsia="仿宋" w:hAnsi="仿宋" w:cs="仿宋"/>
          <w:sz w:val="28"/>
          <w:szCs w:val="28"/>
        </w:rPr>
        <w:t xml:space="preserve">                </w:t>
      </w:r>
      <w:r w:rsidRPr="009078FB">
        <w:rPr>
          <w:rFonts w:ascii="仿宋" w:eastAsia="仿宋" w:hAnsi="仿宋" w:cs="仿宋" w:hint="eastAsia"/>
          <w:sz w:val="28"/>
          <w:szCs w:val="28"/>
        </w:rPr>
        <w:t>经费编号：</w:t>
      </w:r>
    </w:p>
    <w:tbl>
      <w:tblPr>
        <w:tblW w:w="8726" w:type="dxa"/>
        <w:tblInd w:w="-106" w:type="dxa"/>
        <w:tblLook w:val="00A0"/>
      </w:tblPr>
      <w:tblGrid>
        <w:gridCol w:w="1716"/>
        <w:gridCol w:w="3544"/>
        <w:gridCol w:w="1134"/>
        <w:gridCol w:w="992"/>
        <w:gridCol w:w="1340"/>
      </w:tblGrid>
      <w:tr w:rsidR="008D75D7" w:rsidRPr="0056613F">
        <w:trPr>
          <w:trHeight w:val="75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违规金额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违规人数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处理结果</w:t>
            </w:r>
          </w:p>
        </w:tc>
      </w:tr>
      <w:tr w:rsidR="008D75D7" w:rsidRPr="0056613F">
        <w:trPr>
          <w:trHeight w:val="6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虚构业务</w:t>
            </w:r>
            <w:r w:rsidRPr="00FB0F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报账</w:t>
            </w: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D75D7" w:rsidRPr="0056613F">
        <w:trPr>
          <w:trHeight w:val="6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违规套取酬金的情况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D75D7" w:rsidRPr="0056613F">
        <w:trPr>
          <w:trHeight w:val="6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假发票或虚开发票报销的情况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D75D7" w:rsidRPr="0056613F">
        <w:trPr>
          <w:trHeight w:val="67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拆分支付业务报销情况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D7" w:rsidRPr="0056613F" w:rsidRDefault="008D75D7" w:rsidP="0056613F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D75D7" w:rsidRPr="0056613F">
        <w:trPr>
          <w:trHeight w:val="64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D75D7" w:rsidRPr="0056613F" w:rsidRDefault="008D75D7" w:rsidP="00FB0F71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出差业务违规行为情况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借出差名义公款旅游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8D75D7" w:rsidRPr="0056613F">
        <w:trPr>
          <w:trHeight w:val="75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借会议名义出差公款旅游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8D75D7" w:rsidRPr="0056613F">
        <w:trPr>
          <w:trHeight w:val="11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出差目的地与实际出差地不符或故意绕道（公款旅游）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8D75D7" w:rsidRPr="0056613F">
        <w:trPr>
          <w:trHeight w:val="3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出国（境）公款旅游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5D7" w:rsidRPr="0056613F" w:rsidRDefault="008D75D7" w:rsidP="0056613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8D75D7" w:rsidRPr="0056613F">
        <w:trPr>
          <w:trHeight w:val="57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75D7" w:rsidRPr="0056613F" w:rsidRDefault="008D75D7" w:rsidP="0056613F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56613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其他形式违规支出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D7" w:rsidRPr="0056613F" w:rsidRDefault="008D75D7" w:rsidP="0056613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56613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D7" w:rsidRPr="0056613F" w:rsidRDefault="008D75D7" w:rsidP="0056613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56613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5D7" w:rsidRPr="0056613F" w:rsidRDefault="008D75D7" w:rsidP="0056613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D75D7" w:rsidRDefault="008D75D7" w:rsidP="000807B0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5221E">
        <w:rPr>
          <w:rFonts w:ascii="仿宋" w:eastAsia="仿宋" w:hAnsi="仿宋" w:cs="仿宋"/>
          <w:sz w:val="28"/>
          <w:szCs w:val="28"/>
        </w:rPr>
        <w:t xml:space="preserve"> </w:t>
      </w:r>
      <w:r w:rsidRPr="0015221E">
        <w:rPr>
          <w:rFonts w:ascii="仿宋" w:eastAsia="仿宋" w:hAnsi="仿宋" w:cs="仿宋" w:hint="eastAsia"/>
          <w:sz w:val="28"/>
          <w:szCs w:val="28"/>
        </w:rPr>
        <w:t>主要</w:t>
      </w:r>
      <w:bookmarkStart w:id="0" w:name="_GoBack"/>
      <w:bookmarkEnd w:id="0"/>
      <w:r w:rsidRPr="0015221E">
        <w:rPr>
          <w:rFonts w:ascii="仿宋" w:eastAsia="仿宋" w:hAnsi="仿宋" w:cs="仿宋" w:hint="eastAsia"/>
          <w:sz w:val="28"/>
          <w:szCs w:val="28"/>
        </w:rPr>
        <w:t>负责人（签名）：</w:t>
      </w:r>
    </w:p>
    <w:p w:rsidR="008D75D7" w:rsidRPr="000807B0" w:rsidRDefault="008D75D7" w:rsidP="00DA5D34">
      <w:pPr>
        <w:rPr>
          <w:rFonts w:ascii="仿宋" w:eastAsia="仿宋" w:hAnsi="仿宋"/>
          <w:sz w:val="28"/>
          <w:szCs w:val="28"/>
        </w:rPr>
      </w:pPr>
    </w:p>
    <w:sectPr w:rsidR="008D75D7" w:rsidRPr="000807B0" w:rsidSect="003C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5D7" w:rsidRDefault="008D75D7" w:rsidP="000D4CBC">
      <w:r>
        <w:separator/>
      </w:r>
    </w:p>
  </w:endnote>
  <w:endnote w:type="continuationSeparator" w:id="1">
    <w:p w:rsidR="008D75D7" w:rsidRDefault="008D75D7" w:rsidP="000D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5D7" w:rsidRDefault="008D75D7" w:rsidP="000D4CBC">
      <w:r>
        <w:separator/>
      </w:r>
    </w:p>
  </w:footnote>
  <w:footnote w:type="continuationSeparator" w:id="1">
    <w:p w:rsidR="008D75D7" w:rsidRDefault="008D75D7" w:rsidP="000D4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BCF"/>
    <w:rsid w:val="000337BE"/>
    <w:rsid w:val="000807B0"/>
    <w:rsid w:val="000C33B1"/>
    <w:rsid w:val="000D4CBC"/>
    <w:rsid w:val="00114C40"/>
    <w:rsid w:val="00135B5A"/>
    <w:rsid w:val="0015221E"/>
    <w:rsid w:val="001C299B"/>
    <w:rsid w:val="00232CE5"/>
    <w:rsid w:val="002F63DA"/>
    <w:rsid w:val="00314750"/>
    <w:rsid w:val="003C5D55"/>
    <w:rsid w:val="0041503E"/>
    <w:rsid w:val="004D715F"/>
    <w:rsid w:val="004D7E78"/>
    <w:rsid w:val="00557FF2"/>
    <w:rsid w:val="0056613F"/>
    <w:rsid w:val="00582A17"/>
    <w:rsid w:val="0060173E"/>
    <w:rsid w:val="00613995"/>
    <w:rsid w:val="0065352E"/>
    <w:rsid w:val="00656885"/>
    <w:rsid w:val="006A36C0"/>
    <w:rsid w:val="007756DE"/>
    <w:rsid w:val="007B5D8A"/>
    <w:rsid w:val="007F3536"/>
    <w:rsid w:val="007F4DBA"/>
    <w:rsid w:val="008452C5"/>
    <w:rsid w:val="00852647"/>
    <w:rsid w:val="008D75D7"/>
    <w:rsid w:val="009078FB"/>
    <w:rsid w:val="00947AFF"/>
    <w:rsid w:val="00964E0A"/>
    <w:rsid w:val="009A3D54"/>
    <w:rsid w:val="009F1C5B"/>
    <w:rsid w:val="009F2F81"/>
    <w:rsid w:val="00A219AA"/>
    <w:rsid w:val="00A64558"/>
    <w:rsid w:val="00A9165B"/>
    <w:rsid w:val="00AC407F"/>
    <w:rsid w:val="00B410BB"/>
    <w:rsid w:val="00B55D78"/>
    <w:rsid w:val="00B812A5"/>
    <w:rsid w:val="00BE7B23"/>
    <w:rsid w:val="00C834C3"/>
    <w:rsid w:val="00CF1BC3"/>
    <w:rsid w:val="00D56506"/>
    <w:rsid w:val="00DA5D34"/>
    <w:rsid w:val="00DB5018"/>
    <w:rsid w:val="00DF259A"/>
    <w:rsid w:val="00E012A1"/>
    <w:rsid w:val="00E3400E"/>
    <w:rsid w:val="00EA017C"/>
    <w:rsid w:val="00EA7F5A"/>
    <w:rsid w:val="00EE2BC5"/>
    <w:rsid w:val="00F50BCF"/>
    <w:rsid w:val="00F774F2"/>
    <w:rsid w:val="00F85113"/>
    <w:rsid w:val="00FA56A0"/>
    <w:rsid w:val="00FB0F71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CF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0BCF"/>
    <w:pPr>
      <w:ind w:firstLineChars="200" w:firstLine="420"/>
    </w:pPr>
  </w:style>
  <w:style w:type="table" w:styleId="TableGrid">
    <w:name w:val="Table Grid"/>
    <w:basedOn w:val="TableNormal"/>
    <w:uiPriority w:val="99"/>
    <w:rsid w:val="00232CE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D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4CBC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4CBC"/>
    <w:rPr>
      <w:rFonts w:ascii="Times New Roman" w:eastAsia="仿宋_GB2312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57F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FF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527</TotalTime>
  <Pages>1</Pages>
  <Words>38</Words>
  <Characters>217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21</cp:revision>
  <cp:lastPrinted>2019-05-08T08:05:00Z</cp:lastPrinted>
  <dcterms:created xsi:type="dcterms:W3CDTF">2019-05-07T01:20:00Z</dcterms:created>
  <dcterms:modified xsi:type="dcterms:W3CDTF">2019-05-09T00:56:00Z</dcterms:modified>
</cp:coreProperties>
</file>